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85180" w14:textId="00C9D4D3" w:rsidR="005370B0" w:rsidRDefault="00CF67CA" w:rsidP="009A3834">
      <w:pPr>
        <w:pStyle w:val="Heading1"/>
      </w:pPr>
      <w:r>
        <w:t>P</w:t>
      </w:r>
      <w:r w:rsidR="009A3834">
        <w:t xml:space="preserve">rogram </w:t>
      </w:r>
      <w:r>
        <w:t>leader</w:t>
      </w:r>
      <w:r w:rsidR="009A3834">
        <w:t xml:space="preserve"> information</w:t>
      </w:r>
    </w:p>
    <w:p w14:paraId="58E263AD" w14:textId="2A77C370" w:rsidR="009A3834" w:rsidRPr="009A3834" w:rsidRDefault="009F7592" w:rsidP="009A3834">
      <w:pPr>
        <w:tabs>
          <w:tab w:val="left" w:pos="5400"/>
        </w:tabs>
        <w:rPr>
          <w:rFonts w:cs="Arial"/>
          <w:bCs/>
        </w:rPr>
      </w:pPr>
      <w:r>
        <w:rPr>
          <w:rFonts w:cs="Arial"/>
          <w:bCs/>
        </w:rPr>
        <w:t>Missouri S&amp;T</w:t>
      </w:r>
      <w:r w:rsidR="009A3834" w:rsidRPr="009A3834">
        <w:rPr>
          <w:rFonts w:cs="Arial"/>
          <w:bCs/>
        </w:rPr>
        <w:t xml:space="preserve"> Study Abroad guidelines recommend one program </w:t>
      </w:r>
      <w:r>
        <w:rPr>
          <w:rFonts w:cs="Arial"/>
          <w:bCs/>
        </w:rPr>
        <w:t>leader</w:t>
      </w:r>
      <w:r w:rsidR="009A3834" w:rsidRPr="009A3834">
        <w:rPr>
          <w:rFonts w:cs="Arial"/>
          <w:bCs/>
        </w:rPr>
        <w:t xml:space="preserve"> per 10 to 15 students, depending on the level of on-site logistical support. If your program is intended to serve more than 15 students, you may consider including a second program </w:t>
      </w:r>
      <w:r>
        <w:rPr>
          <w:rFonts w:cs="Arial"/>
          <w:bCs/>
        </w:rPr>
        <w:t>leader</w:t>
      </w:r>
      <w:r w:rsidR="009A3834" w:rsidRPr="009A3834">
        <w:rPr>
          <w:rFonts w:cs="Arial"/>
          <w:bCs/>
        </w:rPr>
        <w:t xml:space="preserve">, graduate assistant or student assistant. Note that additional </w:t>
      </w:r>
      <w:r w:rsidR="00136B46">
        <w:rPr>
          <w:rFonts w:cs="Arial"/>
          <w:bCs/>
        </w:rPr>
        <w:t>program leader</w:t>
      </w:r>
      <w:r w:rsidR="009A3834" w:rsidRPr="009A3834">
        <w:rPr>
          <w:rFonts w:cs="Arial"/>
          <w:bCs/>
        </w:rPr>
        <w:t xml:space="preserve"> or support staff incur</w:t>
      </w:r>
      <w:r w:rsidR="00EF678B">
        <w:rPr>
          <w:rFonts w:cs="Arial"/>
          <w:bCs/>
        </w:rPr>
        <w:t>s</w:t>
      </w:r>
      <w:r w:rsidR="009A3834" w:rsidRPr="009A3834">
        <w:rPr>
          <w:rFonts w:cs="Arial"/>
          <w:bCs/>
        </w:rPr>
        <w:t xml:space="preserve"> additional costs for the students participating on the program. </w:t>
      </w:r>
    </w:p>
    <w:p w14:paraId="0016CAA7" w14:textId="2D3AC5CE" w:rsidR="009A3834" w:rsidRPr="00CB241B" w:rsidRDefault="009A3834" w:rsidP="009A3834">
      <w:pPr>
        <w:pStyle w:val="Heading2"/>
      </w:pPr>
      <w:r w:rsidRPr="00CB241B">
        <w:t xml:space="preserve">Primary program </w:t>
      </w:r>
      <w:r w:rsidR="00136B46">
        <w:t>leader</w:t>
      </w:r>
    </w:p>
    <w:p w14:paraId="0569243D" w14:textId="77777777" w:rsidR="009A3834" w:rsidRPr="009A3834" w:rsidRDefault="009A3834" w:rsidP="009A3834">
      <w:pPr>
        <w:tabs>
          <w:tab w:val="left" w:pos="5400"/>
        </w:tabs>
        <w:rPr>
          <w:rFonts w:cs="Arial"/>
          <w:bCs/>
        </w:rPr>
      </w:pPr>
      <w:r w:rsidRPr="009A3834">
        <w:rPr>
          <w:rFonts w:cs="Arial"/>
          <w:bCs/>
        </w:rPr>
        <w:t xml:space="preserve">Name: </w:t>
      </w:r>
      <w:sdt>
        <w:sdtPr>
          <w:rPr>
            <w:rFonts w:cs="Arial"/>
            <w:bCs/>
          </w:rPr>
          <w:id w:val="-571655017"/>
          <w:placeholder>
            <w:docPart w:val="748889FB148B46AB97F0D2A6B2D2405A"/>
          </w:placeholder>
          <w:showingPlcHdr/>
        </w:sdtPr>
        <w:sdtEndPr/>
        <w:sdtContent>
          <w:r w:rsidRPr="009A3834">
            <w:rPr>
              <w:rStyle w:val="PlaceholderText"/>
            </w:rPr>
            <w:t>Click or tap here to enter text.</w:t>
          </w:r>
        </w:sdtContent>
      </w:sdt>
    </w:p>
    <w:p w14:paraId="2D9FFB26" w14:textId="540929C4" w:rsidR="009A3834" w:rsidRPr="009A3834" w:rsidRDefault="00136B46" w:rsidP="009A3834">
      <w:pPr>
        <w:tabs>
          <w:tab w:val="left" w:pos="5400"/>
        </w:tabs>
        <w:spacing w:before="120"/>
        <w:rPr>
          <w:rFonts w:cs="Arial"/>
          <w:bCs/>
        </w:rPr>
      </w:pPr>
      <w:r>
        <w:rPr>
          <w:rFonts w:cs="Arial"/>
          <w:bCs/>
        </w:rPr>
        <w:t>S&amp;T</w:t>
      </w:r>
      <w:r w:rsidR="009A3834" w:rsidRPr="009A3834">
        <w:rPr>
          <w:rFonts w:cs="Arial"/>
          <w:bCs/>
        </w:rPr>
        <w:t xml:space="preserve"> department: </w:t>
      </w:r>
      <w:sdt>
        <w:sdtPr>
          <w:rPr>
            <w:rFonts w:cs="Arial"/>
            <w:bCs/>
          </w:rPr>
          <w:id w:val="-369220651"/>
          <w:placeholder>
            <w:docPart w:val="955B42137A5A49DEBFB4D19FD9EC8C5A"/>
          </w:placeholder>
          <w:showingPlcHdr/>
        </w:sdtPr>
        <w:sdtEndPr/>
        <w:sdtContent>
          <w:r w:rsidR="009A3834" w:rsidRPr="009A3834">
            <w:rPr>
              <w:rStyle w:val="PlaceholderText"/>
            </w:rPr>
            <w:t>Click or tap here to enter text.</w:t>
          </w:r>
        </w:sdtContent>
      </w:sdt>
    </w:p>
    <w:p w14:paraId="6D72B0C5" w14:textId="77777777" w:rsidR="009A3834" w:rsidRPr="009A3834" w:rsidRDefault="009A3834" w:rsidP="009A3834">
      <w:pPr>
        <w:tabs>
          <w:tab w:val="left" w:pos="5400"/>
        </w:tabs>
        <w:spacing w:before="120"/>
        <w:rPr>
          <w:rFonts w:cs="Arial"/>
          <w:bCs/>
        </w:rPr>
      </w:pPr>
      <w:r w:rsidRPr="009A3834">
        <w:rPr>
          <w:rFonts w:cs="Arial"/>
          <w:bCs/>
        </w:rPr>
        <w:t xml:space="preserve">Title: </w:t>
      </w:r>
      <w:sdt>
        <w:sdtPr>
          <w:rPr>
            <w:rFonts w:cs="Arial"/>
            <w:bCs/>
          </w:rPr>
          <w:id w:val="-69265903"/>
          <w:placeholder>
            <w:docPart w:val="13E9D78FBC564139B0505DF1D99C6680"/>
          </w:placeholder>
          <w:showingPlcHdr/>
        </w:sdtPr>
        <w:sdtEndPr/>
        <w:sdtContent>
          <w:r w:rsidRPr="009A3834">
            <w:rPr>
              <w:rStyle w:val="PlaceholderText"/>
            </w:rPr>
            <w:t>Click or tap here to enter text.</w:t>
          </w:r>
        </w:sdtContent>
      </w:sdt>
      <w:r w:rsidRPr="009A3834">
        <w:rPr>
          <w:rFonts w:cs="Arial"/>
          <w:bCs/>
        </w:rPr>
        <w:tab/>
        <w:t xml:space="preserve">Email: </w:t>
      </w:r>
      <w:sdt>
        <w:sdtPr>
          <w:rPr>
            <w:rFonts w:cs="Arial"/>
            <w:bCs/>
          </w:rPr>
          <w:id w:val="-1152438660"/>
          <w:placeholder>
            <w:docPart w:val="596BBDFF7B93498D974E317C614D96B3"/>
          </w:placeholder>
          <w:showingPlcHdr/>
        </w:sdtPr>
        <w:sdtEndPr/>
        <w:sdtContent>
          <w:r w:rsidRPr="009A3834">
            <w:rPr>
              <w:rStyle w:val="PlaceholderText"/>
            </w:rPr>
            <w:t>Click or tap here to enter text.</w:t>
          </w:r>
        </w:sdtContent>
      </w:sdt>
    </w:p>
    <w:p w14:paraId="63F466A2" w14:textId="77777777" w:rsidR="009A3834" w:rsidRPr="009A3834" w:rsidRDefault="009A3834" w:rsidP="009A3834">
      <w:pPr>
        <w:tabs>
          <w:tab w:val="left" w:pos="5400"/>
        </w:tabs>
        <w:spacing w:before="120"/>
        <w:rPr>
          <w:rFonts w:cs="Arial"/>
          <w:bCs/>
        </w:rPr>
      </w:pPr>
      <w:r w:rsidRPr="009A3834">
        <w:rPr>
          <w:rFonts w:cs="Arial"/>
          <w:bCs/>
        </w:rPr>
        <w:t xml:space="preserve">Campus phone: </w:t>
      </w:r>
      <w:sdt>
        <w:sdtPr>
          <w:rPr>
            <w:rFonts w:cs="Arial"/>
            <w:bCs/>
          </w:rPr>
          <w:id w:val="-708177509"/>
          <w:placeholder>
            <w:docPart w:val="7380F662820F40A8B42410894F37DFB0"/>
          </w:placeholder>
          <w:showingPlcHdr/>
        </w:sdtPr>
        <w:sdtEndPr/>
        <w:sdtContent>
          <w:r w:rsidRPr="009A3834">
            <w:rPr>
              <w:rStyle w:val="PlaceholderText"/>
            </w:rPr>
            <w:t>Click or tap here to enter text.</w:t>
          </w:r>
        </w:sdtContent>
      </w:sdt>
      <w:r w:rsidRPr="009A3834">
        <w:rPr>
          <w:rFonts w:cs="Arial"/>
          <w:bCs/>
        </w:rPr>
        <w:tab/>
        <w:t xml:space="preserve">Campus address: </w:t>
      </w:r>
      <w:sdt>
        <w:sdtPr>
          <w:rPr>
            <w:rFonts w:cs="Arial"/>
            <w:bCs/>
          </w:rPr>
          <w:id w:val="-1370671730"/>
          <w:placeholder>
            <w:docPart w:val="F9E759669D7A44C0A26F7D3D4DC115EF"/>
          </w:placeholder>
          <w:showingPlcHdr/>
        </w:sdtPr>
        <w:sdtEndPr/>
        <w:sdtContent>
          <w:r w:rsidRPr="009A3834">
            <w:rPr>
              <w:rStyle w:val="PlaceholderText"/>
            </w:rPr>
            <w:t>Click or tap here to enter text.</w:t>
          </w:r>
        </w:sdtContent>
      </w:sdt>
    </w:p>
    <w:p w14:paraId="32123270" w14:textId="5315BE3C" w:rsidR="009A3834" w:rsidRPr="00CB241B" w:rsidRDefault="009A3834" w:rsidP="009A3834">
      <w:pPr>
        <w:pStyle w:val="Heading2"/>
      </w:pPr>
      <w:r w:rsidRPr="00CB241B">
        <w:t xml:space="preserve">Second program </w:t>
      </w:r>
      <w:r w:rsidR="00136B46">
        <w:t>leader</w:t>
      </w:r>
      <w:r w:rsidRPr="00CB241B">
        <w:t xml:space="preserve"> (if applicable)</w:t>
      </w:r>
    </w:p>
    <w:p w14:paraId="7F25C781" w14:textId="77777777" w:rsidR="009A3834" w:rsidRPr="009A3834" w:rsidRDefault="009A3834" w:rsidP="009A3834">
      <w:pPr>
        <w:tabs>
          <w:tab w:val="left" w:pos="5400"/>
        </w:tabs>
        <w:rPr>
          <w:rFonts w:cs="Arial"/>
          <w:bCs/>
        </w:rPr>
      </w:pPr>
      <w:r w:rsidRPr="009A3834">
        <w:rPr>
          <w:rFonts w:cs="Arial"/>
          <w:bCs/>
        </w:rPr>
        <w:t xml:space="preserve">Name: </w:t>
      </w:r>
      <w:sdt>
        <w:sdtPr>
          <w:rPr>
            <w:rFonts w:cs="Arial"/>
            <w:bCs/>
          </w:rPr>
          <w:id w:val="-1671549785"/>
          <w:placeholder>
            <w:docPart w:val="DA283643B5324C409C2140713533AE0F"/>
          </w:placeholder>
          <w:showingPlcHdr/>
        </w:sdtPr>
        <w:sdtEndPr/>
        <w:sdtContent>
          <w:r w:rsidRPr="009A3834">
            <w:rPr>
              <w:rStyle w:val="PlaceholderText"/>
            </w:rPr>
            <w:t>Click or tap here to enter text.</w:t>
          </w:r>
        </w:sdtContent>
      </w:sdt>
    </w:p>
    <w:p w14:paraId="67639161" w14:textId="568388A3" w:rsidR="009A3834" w:rsidRPr="009A3834" w:rsidRDefault="00455FAF" w:rsidP="009A3834">
      <w:pPr>
        <w:tabs>
          <w:tab w:val="left" w:pos="5400"/>
        </w:tabs>
        <w:spacing w:before="120"/>
        <w:rPr>
          <w:rFonts w:cs="Arial"/>
          <w:bCs/>
        </w:rPr>
      </w:pPr>
      <w:r>
        <w:rPr>
          <w:rFonts w:cs="Arial"/>
          <w:bCs/>
        </w:rPr>
        <w:t>S&amp;T</w:t>
      </w:r>
      <w:r w:rsidR="009A3834" w:rsidRPr="009A3834">
        <w:rPr>
          <w:rFonts w:cs="Arial"/>
          <w:bCs/>
        </w:rPr>
        <w:t xml:space="preserve"> department: </w:t>
      </w:r>
      <w:sdt>
        <w:sdtPr>
          <w:rPr>
            <w:rFonts w:cs="Arial"/>
            <w:bCs/>
          </w:rPr>
          <w:id w:val="1459456435"/>
          <w:placeholder>
            <w:docPart w:val="DA283643B5324C409C2140713533AE0F"/>
          </w:placeholder>
          <w:showingPlcHdr/>
        </w:sdtPr>
        <w:sdtEndPr/>
        <w:sdtContent>
          <w:r w:rsidR="009A3834" w:rsidRPr="009A3834">
            <w:rPr>
              <w:rStyle w:val="PlaceholderText"/>
            </w:rPr>
            <w:t>Click or tap here to enter text.</w:t>
          </w:r>
        </w:sdtContent>
      </w:sdt>
    </w:p>
    <w:p w14:paraId="71CD1745" w14:textId="77777777" w:rsidR="009A3834" w:rsidRPr="009A3834" w:rsidRDefault="009A3834" w:rsidP="009A3834">
      <w:pPr>
        <w:tabs>
          <w:tab w:val="left" w:pos="5400"/>
        </w:tabs>
        <w:spacing w:before="120"/>
        <w:rPr>
          <w:rFonts w:cs="Arial"/>
          <w:bCs/>
        </w:rPr>
      </w:pPr>
      <w:r w:rsidRPr="009A3834">
        <w:rPr>
          <w:rFonts w:cs="Arial"/>
          <w:bCs/>
        </w:rPr>
        <w:t xml:space="preserve">Title: </w:t>
      </w:r>
      <w:sdt>
        <w:sdtPr>
          <w:rPr>
            <w:rFonts w:cs="Arial"/>
            <w:bCs/>
          </w:rPr>
          <w:id w:val="-379554229"/>
          <w:placeholder>
            <w:docPart w:val="DA283643B5324C409C2140713533AE0F"/>
          </w:placeholder>
          <w:showingPlcHdr/>
        </w:sdtPr>
        <w:sdtEndPr/>
        <w:sdtContent>
          <w:r w:rsidRPr="009A3834">
            <w:rPr>
              <w:rStyle w:val="PlaceholderText"/>
            </w:rPr>
            <w:t>Click or tap here to enter text.</w:t>
          </w:r>
        </w:sdtContent>
      </w:sdt>
      <w:r w:rsidRPr="009A3834">
        <w:rPr>
          <w:rFonts w:cs="Arial"/>
          <w:bCs/>
        </w:rPr>
        <w:tab/>
        <w:t xml:space="preserve">Email: </w:t>
      </w:r>
      <w:sdt>
        <w:sdtPr>
          <w:rPr>
            <w:rFonts w:cs="Arial"/>
            <w:bCs/>
          </w:rPr>
          <w:id w:val="2088501700"/>
          <w:placeholder>
            <w:docPart w:val="DA283643B5324C409C2140713533AE0F"/>
          </w:placeholder>
          <w:showingPlcHdr/>
        </w:sdtPr>
        <w:sdtEndPr/>
        <w:sdtContent>
          <w:r w:rsidRPr="009A3834">
            <w:rPr>
              <w:rStyle w:val="PlaceholderText"/>
            </w:rPr>
            <w:t>Click or tap here to enter text.</w:t>
          </w:r>
        </w:sdtContent>
      </w:sdt>
    </w:p>
    <w:p w14:paraId="64029485" w14:textId="77777777" w:rsidR="009A3834" w:rsidRPr="009A3834" w:rsidRDefault="009A3834" w:rsidP="009A3834">
      <w:pPr>
        <w:tabs>
          <w:tab w:val="left" w:pos="5400"/>
        </w:tabs>
        <w:spacing w:before="120"/>
        <w:rPr>
          <w:rFonts w:cs="Arial"/>
          <w:bCs/>
        </w:rPr>
      </w:pPr>
      <w:r w:rsidRPr="009A3834">
        <w:rPr>
          <w:rFonts w:cs="Arial"/>
          <w:bCs/>
        </w:rPr>
        <w:t xml:space="preserve">Campus phone: </w:t>
      </w:r>
      <w:sdt>
        <w:sdtPr>
          <w:rPr>
            <w:rFonts w:cs="Arial"/>
            <w:bCs/>
          </w:rPr>
          <w:id w:val="183481049"/>
          <w:placeholder>
            <w:docPart w:val="DA283643B5324C409C2140713533AE0F"/>
          </w:placeholder>
          <w:showingPlcHdr/>
        </w:sdtPr>
        <w:sdtEndPr/>
        <w:sdtContent>
          <w:r w:rsidRPr="009A3834">
            <w:rPr>
              <w:rStyle w:val="PlaceholderText"/>
            </w:rPr>
            <w:t>Click or tap here to enter text.</w:t>
          </w:r>
        </w:sdtContent>
      </w:sdt>
      <w:r w:rsidRPr="009A3834">
        <w:rPr>
          <w:rFonts w:cs="Arial"/>
          <w:bCs/>
        </w:rPr>
        <w:tab/>
        <w:t xml:space="preserve">Campus address: </w:t>
      </w:r>
      <w:sdt>
        <w:sdtPr>
          <w:rPr>
            <w:rFonts w:cs="Arial"/>
            <w:bCs/>
          </w:rPr>
          <w:id w:val="-1714262065"/>
          <w:placeholder>
            <w:docPart w:val="DA283643B5324C409C2140713533AE0F"/>
          </w:placeholder>
          <w:showingPlcHdr/>
        </w:sdtPr>
        <w:sdtEndPr/>
        <w:sdtContent>
          <w:r w:rsidRPr="009A3834">
            <w:rPr>
              <w:rStyle w:val="PlaceholderText"/>
            </w:rPr>
            <w:t>Click or tap here to enter text.</w:t>
          </w:r>
        </w:sdtContent>
      </w:sdt>
    </w:p>
    <w:p w14:paraId="5208A63B" w14:textId="77777777" w:rsidR="009A3834" w:rsidRPr="00CB241B" w:rsidRDefault="009A3834" w:rsidP="009A3834">
      <w:pPr>
        <w:pStyle w:val="Heading2"/>
      </w:pPr>
      <w:r>
        <w:t>Additional program leaders</w:t>
      </w:r>
    </w:p>
    <w:p w14:paraId="30DDFF33" w14:textId="77777777" w:rsidR="009A3834" w:rsidRPr="009A3834" w:rsidRDefault="009A3834" w:rsidP="009A3834">
      <w:pPr>
        <w:tabs>
          <w:tab w:val="left" w:pos="5400"/>
        </w:tabs>
        <w:rPr>
          <w:rFonts w:cs="Arial"/>
          <w:bCs/>
        </w:rPr>
      </w:pPr>
      <w:r w:rsidRPr="009A3834">
        <w:rPr>
          <w:rFonts w:cs="Arial"/>
          <w:bCs/>
        </w:rPr>
        <w:t xml:space="preserve">Please list additional faculty/staff members in your department who are willing to lead the program. </w:t>
      </w:r>
    </w:p>
    <w:p w14:paraId="4F94123B" w14:textId="77777777" w:rsidR="009A3834" w:rsidRPr="009A3834" w:rsidRDefault="009A3834" w:rsidP="009A3834">
      <w:pPr>
        <w:tabs>
          <w:tab w:val="left" w:pos="5400"/>
        </w:tabs>
        <w:spacing w:before="120"/>
        <w:rPr>
          <w:rFonts w:cs="Arial"/>
          <w:bCs/>
        </w:rPr>
      </w:pPr>
      <w:r w:rsidRPr="009A3834">
        <w:rPr>
          <w:rFonts w:cs="Arial"/>
          <w:bCs/>
        </w:rPr>
        <w:t xml:space="preserve">Name: </w:t>
      </w:r>
      <w:sdt>
        <w:sdtPr>
          <w:rPr>
            <w:rFonts w:cs="Arial"/>
            <w:bCs/>
          </w:rPr>
          <w:id w:val="1877653236"/>
          <w:placeholder>
            <w:docPart w:val="133090F3F58E457487B46BE5E598A051"/>
          </w:placeholder>
          <w:showingPlcHdr/>
        </w:sdtPr>
        <w:sdtEndPr/>
        <w:sdtContent>
          <w:r w:rsidRPr="009A3834">
            <w:rPr>
              <w:rStyle w:val="PlaceholderText"/>
            </w:rPr>
            <w:t>Click or tap here to enter text.</w:t>
          </w:r>
        </w:sdtContent>
      </w:sdt>
      <w:r w:rsidRPr="009A3834">
        <w:rPr>
          <w:rFonts w:cs="Arial"/>
          <w:bCs/>
        </w:rPr>
        <w:tab/>
        <w:t xml:space="preserve">Email: </w:t>
      </w:r>
      <w:sdt>
        <w:sdtPr>
          <w:rPr>
            <w:rFonts w:cs="Arial"/>
            <w:bCs/>
          </w:rPr>
          <w:id w:val="-343019659"/>
          <w:placeholder>
            <w:docPart w:val="095AD8DF3005453FA05932D0A6F0E96E"/>
          </w:placeholder>
          <w:showingPlcHdr/>
        </w:sdtPr>
        <w:sdtEndPr/>
        <w:sdtContent>
          <w:r w:rsidRPr="00CB241B">
            <w:rPr>
              <w:rStyle w:val="PlaceholderText"/>
              <w:sz w:val="24"/>
              <w:szCs w:val="24"/>
            </w:rPr>
            <w:t>Click or tap here to enter text.</w:t>
          </w:r>
        </w:sdtContent>
      </w:sdt>
    </w:p>
    <w:p w14:paraId="7E8C3EF1" w14:textId="77777777" w:rsidR="009A3834" w:rsidRPr="009A3834" w:rsidRDefault="009A3834" w:rsidP="009A3834">
      <w:pPr>
        <w:tabs>
          <w:tab w:val="left" w:pos="5400"/>
        </w:tabs>
        <w:spacing w:before="120"/>
        <w:rPr>
          <w:rFonts w:cs="Arial"/>
          <w:bCs/>
        </w:rPr>
      </w:pPr>
      <w:r w:rsidRPr="009A3834">
        <w:rPr>
          <w:rFonts w:cs="Arial"/>
          <w:bCs/>
        </w:rPr>
        <w:t xml:space="preserve">Name: </w:t>
      </w:r>
      <w:sdt>
        <w:sdtPr>
          <w:rPr>
            <w:rFonts w:cs="Arial"/>
            <w:bCs/>
          </w:rPr>
          <w:id w:val="-1066416988"/>
          <w:placeholder>
            <w:docPart w:val="324A45AA35BF40E0A63CEE8179D5B402"/>
          </w:placeholder>
          <w:showingPlcHdr/>
        </w:sdtPr>
        <w:sdtEndPr/>
        <w:sdtContent>
          <w:r w:rsidRPr="009A3834">
            <w:rPr>
              <w:rStyle w:val="PlaceholderText"/>
            </w:rPr>
            <w:t>Click or tap here to enter text.</w:t>
          </w:r>
        </w:sdtContent>
      </w:sdt>
      <w:r w:rsidRPr="009A3834">
        <w:rPr>
          <w:rFonts w:cs="Arial"/>
          <w:bCs/>
        </w:rPr>
        <w:tab/>
        <w:t xml:space="preserve">Email: </w:t>
      </w:r>
      <w:sdt>
        <w:sdtPr>
          <w:rPr>
            <w:rFonts w:cs="Arial"/>
            <w:bCs/>
          </w:rPr>
          <w:id w:val="479503553"/>
          <w:placeholder>
            <w:docPart w:val="3B0CAFEBE66D483FB0D6176D4C98AD8C"/>
          </w:placeholder>
          <w:showingPlcHdr/>
        </w:sdtPr>
        <w:sdtEndPr/>
        <w:sdtContent>
          <w:r w:rsidRPr="009A3834">
            <w:rPr>
              <w:rStyle w:val="PlaceholderText"/>
            </w:rPr>
            <w:t>Click or tap here to enter text.</w:t>
          </w:r>
        </w:sdtContent>
      </w:sdt>
    </w:p>
    <w:p w14:paraId="655797C3" w14:textId="77777777" w:rsidR="009A3834" w:rsidRPr="009A3834" w:rsidRDefault="009A3834" w:rsidP="009A3834">
      <w:pPr>
        <w:tabs>
          <w:tab w:val="left" w:pos="5400"/>
        </w:tabs>
        <w:spacing w:before="120"/>
        <w:rPr>
          <w:rFonts w:cs="Arial"/>
          <w:bCs/>
        </w:rPr>
      </w:pPr>
      <w:r w:rsidRPr="009A3834">
        <w:rPr>
          <w:rFonts w:cs="Arial"/>
          <w:bCs/>
        </w:rPr>
        <w:t xml:space="preserve">Name: </w:t>
      </w:r>
      <w:sdt>
        <w:sdtPr>
          <w:rPr>
            <w:rFonts w:cs="Arial"/>
            <w:bCs/>
          </w:rPr>
          <w:id w:val="1280991787"/>
          <w:placeholder>
            <w:docPart w:val="87DF089CC4324A78970673E8D5F2BD9A"/>
          </w:placeholder>
          <w:showingPlcHdr/>
        </w:sdtPr>
        <w:sdtEndPr/>
        <w:sdtContent>
          <w:r w:rsidRPr="009A3834">
            <w:rPr>
              <w:rStyle w:val="PlaceholderText"/>
            </w:rPr>
            <w:t>Click or tap here to enter text.</w:t>
          </w:r>
        </w:sdtContent>
      </w:sdt>
      <w:r w:rsidRPr="009A3834">
        <w:rPr>
          <w:rFonts w:cs="Arial"/>
          <w:bCs/>
        </w:rPr>
        <w:tab/>
        <w:t xml:space="preserve">Email: </w:t>
      </w:r>
      <w:sdt>
        <w:sdtPr>
          <w:rPr>
            <w:rFonts w:cs="Arial"/>
            <w:bCs/>
          </w:rPr>
          <w:id w:val="1578163787"/>
          <w:placeholder>
            <w:docPart w:val="06AB158DB99449FB92000D43C61FBBB3"/>
          </w:placeholder>
          <w:showingPlcHdr/>
        </w:sdtPr>
        <w:sdtEndPr/>
        <w:sdtContent>
          <w:r w:rsidRPr="009A3834">
            <w:rPr>
              <w:rStyle w:val="PlaceholderText"/>
            </w:rPr>
            <w:t>Click or tap here to enter text.</w:t>
          </w:r>
        </w:sdtContent>
      </w:sdt>
    </w:p>
    <w:p w14:paraId="6C66098D" w14:textId="77777777" w:rsidR="009A3834" w:rsidRPr="009A3834" w:rsidRDefault="009A3834" w:rsidP="009A3834">
      <w:pPr>
        <w:tabs>
          <w:tab w:val="left" w:pos="5400"/>
        </w:tabs>
        <w:spacing w:before="120"/>
        <w:rPr>
          <w:rFonts w:cs="Arial"/>
          <w:bCs/>
        </w:rPr>
      </w:pPr>
      <w:r w:rsidRPr="009A3834">
        <w:rPr>
          <w:rFonts w:cs="Arial"/>
          <w:bCs/>
        </w:rPr>
        <w:t xml:space="preserve">Name: </w:t>
      </w:r>
      <w:sdt>
        <w:sdtPr>
          <w:rPr>
            <w:rFonts w:cs="Arial"/>
            <w:bCs/>
          </w:rPr>
          <w:id w:val="1884595499"/>
          <w:placeholder>
            <w:docPart w:val="62269AF2551B4C739D1C10F13100DF9D"/>
          </w:placeholder>
          <w:showingPlcHdr/>
        </w:sdtPr>
        <w:sdtEndPr/>
        <w:sdtContent>
          <w:r w:rsidRPr="009A3834">
            <w:rPr>
              <w:rStyle w:val="PlaceholderText"/>
            </w:rPr>
            <w:t>Click or tap here to enter text.</w:t>
          </w:r>
        </w:sdtContent>
      </w:sdt>
      <w:r w:rsidRPr="009A3834">
        <w:rPr>
          <w:rFonts w:cs="Arial"/>
          <w:bCs/>
        </w:rPr>
        <w:tab/>
        <w:t xml:space="preserve">Email: </w:t>
      </w:r>
      <w:sdt>
        <w:sdtPr>
          <w:rPr>
            <w:rFonts w:cs="Arial"/>
            <w:bCs/>
          </w:rPr>
          <w:id w:val="-1263519304"/>
          <w:placeholder>
            <w:docPart w:val="B326E098265843E9BFC22D9896F90730"/>
          </w:placeholder>
          <w:showingPlcHdr/>
        </w:sdtPr>
        <w:sdtEndPr/>
        <w:sdtContent>
          <w:r w:rsidRPr="00CB241B">
            <w:rPr>
              <w:rStyle w:val="PlaceholderText"/>
              <w:sz w:val="24"/>
              <w:szCs w:val="24"/>
            </w:rPr>
            <w:t>Click or tap here to enter text.</w:t>
          </w:r>
        </w:sdtContent>
      </w:sdt>
    </w:p>
    <w:p w14:paraId="21894DC7" w14:textId="77777777" w:rsidR="009A3834" w:rsidRPr="00CB241B" w:rsidRDefault="009A3834" w:rsidP="009A3834">
      <w:pPr>
        <w:pStyle w:val="Heading2"/>
      </w:pPr>
      <w:r w:rsidRPr="00CB241B">
        <w:t>Support staff</w:t>
      </w:r>
    </w:p>
    <w:p w14:paraId="2B797FF8" w14:textId="77777777" w:rsidR="009A3834" w:rsidRPr="009A3834" w:rsidRDefault="009A3834" w:rsidP="009A3834">
      <w:pPr>
        <w:tabs>
          <w:tab w:val="left" w:pos="5400"/>
        </w:tabs>
        <w:rPr>
          <w:rFonts w:cs="Arial"/>
          <w:bCs/>
        </w:rPr>
      </w:pPr>
      <w:r w:rsidRPr="009A3834">
        <w:rPr>
          <w:rFonts w:cs="Arial"/>
          <w:bCs/>
        </w:rPr>
        <w:t xml:space="preserve">If this program will require a graduate or student assistant, explain the role/function of the assistant (e.g., grading, program logistics, etc.). </w:t>
      </w:r>
    </w:p>
    <w:sdt>
      <w:sdtPr>
        <w:rPr>
          <w:rFonts w:cs="Arial"/>
          <w:bCs/>
        </w:rPr>
        <w:id w:val="2035304153"/>
        <w:placeholder>
          <w:docPart w:val="AC6CF0A8FEBF452A8FF9AFBDBEEB3169"/>
        </w:placeholder>
        <w:showingPlcHdr/>
      </w:sdtPr>
      <w:sdtEndPr/>
      <w:sdtContent>
        <w:p w14:paraId="6F2F1B2B" w14:textId="431BA2EC" w:rsidR="009A3834" w:rsidRPr="009A3834" w:rsidRDefault="009A3834" w:rsidP="009A3834">
          <w:pPr>
            <w:tabs>
              <w:tab w:val="left" w:pos="5400"/>
            </w:tabs>
            <w:spacing w:before="60"/>
            <w:rPr>
              <w:rFonts w:cs="Arial"/>
              <w:bCs/>
            </w:rPr>
          </w:pPr>
          <w:r w:rsidRPr="009A3834">
            <w:rPr>
              <w:rStyle w:val="PlaceholderText"/>
            </w:rPr>
            <w:t>Click or tap here to enter text.</w:t>
          </w:r>
        </w:p>
      </w:sdtContent>
    </w:sdt>
    <w:p w14:paraId="07BAA0C5" w14:textId="5B020DF5" w:rsidR="009A3834" w:rsidRPr="00CB241B" w:rsidRDefault="009A3834" w:rsidP="009A3834">
      <w:pPr>
        <w:pStyle w:val="Heading1"/>
      </w:pPr>
      <w:r w:rsidRPr="00CB241B">
        <w:t>Program information</w:t>
      </w:r>
    </w:p>
    <w:p w14:paraId="798275A5" w14:textId="77777777" w:rsidR="009A3834" w:rsidRPr="009A3834" w:rsidRDefault="009A3834" w:rsidP="009A3834">
      <w:pPr>
        <w:tabs>
          <w:tab w:val="left" w:pos="5400"/>
        </w:tabs>
        <w:spacing w:before="120"/>
        <w:rPr>
          <w:rFonts w:cs="Arial"/>
          <w:bCs/>
        </w:rPr>
      </w:pPr>
      <w:r w:rsidRPr="009A3834">
        <w:rPr>
          <w:rFonts w:cs="Arial"/>
          <w:bCs/>
        </w:rPr>
        <w:t xml:space="preserve">Proposed program location (city, country): </w:t>
      </w:r>
      <w:sdt>
        <w:sdtPr>
          <w:rPr>
            <w:rFonts w:cs="Arial"/>
            <w:bCs/>
          </w:rPr>
          <w:id w:val="-23785882"/>
          <w:placeholder>
            <w:docPart w:val="04C026C753AF4531AF1DB77F7B28EC4A"/>
          </w:placeholder>
          <w:showingPlcHdr/>
        </w:sdtPr>
        <w:sdtEndPr/>
        <w:sdtContent>
          <w:r w:rsidRPr="009A3834">
            <w:rPr>
              <w:rStyle w:val="PlaceholderText"/>
            </w:rPr>
            <w:t>Click or tap here to enter text.</w:t>
          </w:r>
        </w:sdtContent>
      </w:sdt>
    </w:p>
    <w:p w14:paraId="1CE8360D" w14:textId="77777777" w:rsidR="009A3834" w:rsidRPr="009A3834" w:rsidRDefault="009A3834" w:rsidP="009A3834">
      <w:pPr>
        <w:tabs>
          <w:tab w:val="left" w:pos="5400"/>
        </w:tabs>
        <w:spacing w:before="120"/>
        <w:rPr>
          <w:rFonts w:cs="Arial"/>
          <w:bCs/>
        </w:rPr>
      </w:pPr>
      <w:r w:rsidRPr="009A3834">
        <w:rPr>
          <w:rFonts w:cs="Arial"/>
          <w:bCs/>
        </w:rPr>
        <w:t>Term(s) you wish to first offer program:</w:t>
      </w:r>
    </w:p>
    <w:p w14:paraId="136E54FC" w14:textId="77777777" w:rsidR="009A3834" w:rsidRPr="009A3834" w:rsidRDefault="00DF20F9" w:rsidP="009A3834">
      <w:pPr>
        <w:tabs>
          <w:tab w:val="left" w:pos="5400"/>
        </w:tabs>
        <w:spacing w:before="60"/>
        <w:ind w:left="360"/>
        <w:rPr>
          <w:rFonts w:cs="Arial"/>
          <w:bCs/>
        </w:rPr>
      </w:pPr>
      <w:sdt>
        <w:sdtPr>
          <w:rPr>
            <w:rFonts w:cs="Arial"/>
            <w:bCs/>
          </w:rPr>
          <w:id w:val="-1880462358"/>
          <w14:checkbox>
            <w14:checked w14:val="0"/>
            <w14:checkedState w14:val="2612" w14:font="MS Gothic"/>
            <w14:uncheckedState w14:val="2610" w14:font="MS Gothic"/>
          </w14:checkbox>
        </w:sdtPr>
        <w:sdtEndPr/>
        <w:sdtContent>
          <w:r w:rsidR="009A3834" w:rsidRPr="009A3834">
            <w:rPr>
              <w:rFonts w:ascii="Segoe UI Symbol" w:eastAsia="MS Gothic" w:hAnsi="Segoe UI Symbol" w:cs="Segoe UI Symbol"/>
              <w:bCs/>
            </w:rPr>
            <w:t>☐</w:t>
          </w:r>
        </w:sdtContent>
      </w:sdt>
      <w:r w:rsidR="009A3834" w:rsidRPr="009A3834">
        <w:rPr>
          <w:rFonts w:cs="Arial"/>
          <w:bCs/>
        </w:rPr>
        <w:t xml:space="preserve"> Winter break </w:t>
      </w:r>
      <w:sdt>
        <w:sdtPr>
          <w:rPr>
            <w:rFonts w:cs="Arial"/>
            <w:bCs/>
          </w:rPr>
          <w:id w:val="331805003"/>
          <w:placeholder>
            <w:docPart w:val="7FCB6D975918429094724ABC82FBC3CE"/>
          </w:placeholder>
          <w:showingPlcHdr/>
        </w:sdtPr>
        <w:sdtEndPr/>
        <w:sdtContent>
          <w:r w:rsidR="009A3834" w:rsidRPr="009A3834">
            <w:rPr>
              <w:rStyle w:val="PlaceholderText"/>
            </w:rPr>
            <w:t>year</w:t>
          </w:r>
        </w:sdtContent>
      </w:sdt>
    </w:p>
    <w:p w14:paraId="0ABF0D3C" w14:textId="77777777" w:rsidR="009A3834" w:rsidRPr="009A3834" w:rsidRDefault="00DF20F9" w:rsidP="009A3834">
      <w:pPr>
        <w:tabs>
          <w:tab w:val="left" w:pos="5400"/>
        </w:tabs>
        <w:spacing w:before="60"/>
        <w:ind w:left="360"/>
        <w:rPr>
          <w:rFonts w:cs="Arial"/>
          <w:bCs/>
        </w:rPr>
      </w:pPr>
      <w:sdt>
        <w:sdtPr>
          <w:rPr>
            <w:rFonts w:cs="Arial"/>
            <w:bCs/>
          </w:rPr>
          <w:id w:val="1387762697"/>
          <w14:checkbox>
            <w14:checked w14:val="0"/>
            <w14:checkedState w14:val="2612" w14:font="MS Gothic"/>
            <w14:uncheckedState w14:val="2610" w14:font="MS Gothic"/>
          </w14:checkbox>
        </w:sdtPr>
        <w:sdtEndPr/>
        <w:sdtContent>
          <w:r w:rsidR="009A3834" w:rsidRPr="009A3834">
            <w:rPr>
              <w:rFonts w:ascii="Segoe UI Symbol" w:eastAsia="MS Gothic" w:hAnsi="Segoe UI Symbol" w:cs="Segoe UI Symbol"/>
              <w:bCs/>
            </w:rPr>
            <w:t>☐</w:t>
          </w:r>
        </w:sdtContent>
      </w:sdt>
      <w:r w:rsidR="009A3834" w:rsidRPr="009A3834">
        <w:rPr>
          <w:rFonts w:cs="Arial"/>
          <w:bCs/>
        </w:rPr>
        <w:t xml:space="preserve"> Summer </w:t>
      </w:r>
      <w:sdt>
        <w:sdtPr>
          <w:rPr>
            <w:rFonts w:cs="Arial"/>
            <w:bCs/>
          </w:rPr>
          <w:id w:val="-874778918"/>
          <w:placeholder>
            <w:docPart w:val="8AE9A5DB33C04175BE2B94DA268BE521"/>
          </w:placeholder>
          <w:showingPlcHdr/>
        </w:sdtPr>
        <w:sdtEndPr/>
        <w:sdtContent>
          <w:r w:rsidR="009A3834" w:rsidRPr="009A3834">
            <w:rPr>
              <w:rStyle w:val="PlaceholderText"/>
            </w:rPr>
            <w:t>year</w:t>
          </w:r>
        </w:sdtContent>
      </w:sdt>
    </w:p>
    <w:p w14:paraId="5E6B676C" w14:textId="77777777" w:rsidR="009A3834" w:rsidRPr="009A3834" w:rsidRDefault="00DF20F9" w:rsidP="009A3834">
      <w:pPr>
        <w:tabs>
          <w:tab w:val="left" w:pos="5400"/>
        </w:tabs>
        <w:spacing w:before="60"/>
        <w:ind w:left="360"/>
        <w:rPr>
          <w:rFonts w:cs="Arial"/>
          <w:bCs/>
        </w:rPr>
      </w:pPr>
      <w:sdt>
        <w:sdtPr>
          <w:rPr>
            <w:rFonts w:cs="Arial"/>
            <w:bCs/>
          </w:rPr>
          <w:id w:val="1920130260"/>
          <w14:checkbox>
            <w14:checked w14:val="0"/>
            <w14:checkedState w14:val="2612" w14:font="MS Gothic"/>
            <w14:uncheckedState w14:val="2610" w14:font="MS Gothic"/>
          </w14:checkbox>
        </w:sdtPr>
        <w:sdtEndPr/>
        <w:sdtContent>
          <w:r w:rsidR="009A3834" w:rsidRPr="009A3834">
            <w:rPr>
              <w:rFonts w:ascii="Segoe UI Symbol" w:eastAsia="MS Gothic" w:hAnsi="Segoe UI Symbol" w:cs="Segoe UI Symbol"/>
              <w:bCs/>
            </w:rPr>
            <w:t>☐</w:t>
          </w:r>
        </w:sdtContent>
      </w:sdt>
      <w:r w:rsidR="009A3834" w:rsidRPr="009A3834">
        <w:rPr>
          <w:rFonts w:cs="Arial"/>
          <w:bCs/>
        </w:rPr>
        <w:t xml:space="preserve"> Spring break </w:t>
      </w:r>
      <w:sdt>
        <w:sdtPr>
          <w:rPr>
            <w:rFonts w:cs="Arial"/>
            <w:bCs/>
          </w:rPr>
          <w:id w:val="-1403750805"/>
          <w:placeholder>
            <w:docPart w:val="39CE4CC6E8E343738B40C7D597CC1D83"/>
          </w:placeholder>
          <w:showingPlcHdr/>
        </w:sdtPr>
        <w:sdtEndPr/>
        <w:sdtContent>
          <w:r w:rsidR="009A3834" w:rsidRPr="009A3834">
            <w:rPr>
              <w:rStyle w:val="PlaceholderText"/>
            </w:rPr>
            <w:t>year</w:t>
          </w:r>
        </w:sdtContent>
      </w:sdt>
    </w:p>
    <w:p w14:paraId="596B9604" w14:textId="77777777" w:rsidR="009A3834" w:rsidRPr="009A3834" w:rsidRDefault="009A3834" w:rsidP="009A3834">
      <w:pPr>
        <w:tabs>
          <w:tab w:val="left" w:pos="5400"/>
        </w:tabs>
        <w:spacing w:before="120"/>
        <w:rPr>
          <w:rFonts w:cs="Arial"/>
          <w:bCs/>
        </w:rPr>
      </w:pPr>
      <w:r w:rsidRPr="009A3834">
        <w:rPr>
          <w:rFonts w:cs="Arial"/>
          <w:bCs/>
        </w:rPr>
        <w:t xml:space="preserve">Proposed number of weeks: </w:t>
      </w:r>
      <w:sdt>
        <w:sdtPr>
          <w:rPr>
            <w:rFonts w:cs="Arial"/>
            <w:bCs/>
          </w:rPr>
          <w:id w:val="-1433739296"/>
          <w:placeholder>
            <w:docPart w:val="858A99C3F43E473DBFB6D83AAF6AB849"/>
          </w:placeholder>
          <w:showingPlcHdr/>
        </w:sdtPr>
        <w:sdtEndPr/>
        <w:sdtContent>
          <w:r w:rsidRPr="009A3834">
            <w:rPr>
              <w:rStyle w:val="PlaceholderText"/>
            </w:rPr>
            <w:t>Click or tap here to enter text.</w:t>
          </w:r>
        </w:sdtContent>
      </w:sdt>
      <w:r w:rsidRPr="009A3834">
        <w:rPr>
          <w:rFonts w:cs="Arial"/>
          <w:bCs/>
        </w:rPr>
        <w:tab/>
      </w:r>
    </w:p>
    <w:p w14:paraId="0F66F3FE" w14:textId="77777777" w:rsidR="009A3834" w:rsidRPr="009A3834" w:rsidRDefault="009A3834" w:rsidP="009A3834">
      <w:pPr>
        <w:tabs>
          <w:tab w:val="left" w:pos="5400"/>
        </w:tabs>
        <w:spacing w:before="120"/>
        <w:rPr>
          <w:rFonts w:cs="Arial"/>
          <w:bCs/>
        </w:rPr>
      </w:pPr>
      <w:r w:rsidRPr="009A3834">
        <w:rPr>
          <w:rFonts w:cs="Arial"/>
          <w:bCs/>
        </w:rPr>
        <w:t xml:space="preserve">Frequency of program? </w:t>
      </w:r>
      <w:sdt>
        <w:sdtPr>
          <w:rPr>
            <w:rFonts w:cs="Arial"/>
            <w:bCs/>
          </w:rPr>
          <w:id w:val="64002463"/>
          <w14:checkbox>
            <w14:checked w14:val="0"/>
            <w14:checkedState w14:val="2612" w14:font="MS Gothic"/>
            <w14:uncheckedState w14:val="2610" w14:font="MS Gothic"/>
          </w14:checkbox>
        </w:sdtPr>
        <w:sdtEndPr/>
        <w:sdtContent>
          <w:r w:rsidRPr="009A3834">
            <w:rPr>
              <w:rFonts w:ascii="Segoe UI Symbol" w:eastAsia="MS Gothic" w:hAnsi="Segoe UI Symbol" w:cs="Segoe UI Symbol"/>
              <w:bCs/>
            </w:rPr>
            <w:t>☐</w:t>
          </w:r>
        </w:sdtContent>
      </w:sdt>
      <w:r w:rsidRPr="009A3834">
        <w:rPr>
          <w:rFonts w:cs="Arial"/>
          <w:bCs/>
        </w:rPr>
        <w:t xml:space="preserve"> Consecutive years     </w:t>
      </w:r>
      <w:sdt>
        <w:sdtPr>
          <w:rPr>
            <w:rFonts w:cs="Arial"/>
            <w:bCs/>
          </w:rPr>
          <w:id w:val="-1092463068"/>
          <w14:checkbox>
            <w14:checked w14:val="0"/>
            <w14:checkedState w14:val="2612" w14:font="MS Gothic"/>
            <w14:uncheckedState w14:val="2610" w14:font="MS Gothic"/>
          </w14:checkbox>
        </w:sdtPr>
        <w:sdtEndPr/>
        <w:sdtContent>
          <w:r w:rsidRPr="009A3834">
            <w:rPr>
              <w:rFonts w:ascii="Segoe UI Symbol" w:eastAsia="MS Gothic" w:hAnsi="Segoe UI Symbol" w:cs="Segoe UI Symbol"/>
              <w:bCs/>
            </w:rPr>
            <w:t>☐</w:t>
          </w:r>
        </w:sdtContent>
      </w:sdt>
      <w:r w:rsidRPr="009A3834">
        <w:rPr>
          <w:rFonts w:cs="Arial"/>
          <w:bCs/>
        </w:rPr>
        <w:t xml:space="preserve"> Alternating years</w:t>
      </w:r>
    </w:p>
    <w:p w14:paraId="6DA843D2" w14:textId="1DB70D40" w:rsidR="009A3834" w:rsidRPr="00CB241B" w:rsidRDefault="009A3834" w:rsidP="009A3834">
      <w:pPr>
        <w:pStyle w:val="Heading1"/>
      </w:pPr>
      <w:r w:rsidRPr="00CB241B">
        <w:t>Academic information</w:t>
      </w:r>
    </w:p>
    <w:p w14:paraId="6B3ED170" w14:textId="0EC7F161" w:rsidR="009A3834" w:rsidRPr="009A3834" w:rsidRDefault="009A3834" w:rsidP="009A3834">
      <w:pPr>
        <w:tabs>
          <w:tab w:val="left" w:pos="5400"/>
        </w:tabs>
        <w:rPr>
          <w:rFonts w:cs="Arial"/>
          <w:bCs/>
        </w:rPr>
      </w:pPr>
      <w:r w:rsidRPr="009A3834">
        <w:rPr>
          <w:rFonts w:cs="Arial"/>
          <w:bCs/>
        </w:rPr>
        <w:t>Please submit a copy of your proposed syllabus (</w:t>
      </w:r>
      <w:r w:rsidRPr="009A3834">
        <w:rPr>
          <w:rFonts w:cs="Arial"/>
          <w:b/>
          <w:bCs/>
        </w:rPr>
        <w:t>for each course you intend to offer</w:t>
      </w:r>
      <w:r w:rsidRPr="009A3834">
        <w:rPr>
          <w:rFonts w:cs="Arial"/>
          <w:bCs/>
        </w:rPr>
        <w:t xml:space="preserve">) along with all approval documents from the </w:t>
      </w:r>
      <w:hyperlink r:id="rId10" w:history="1">
        <w:r w:rsidRPr="0021050B">
          <w:rPr>
            <w:rStyle w:val="Hyperlink"/>
            <w:rFonts w:cs="Arial"/>
            <w:bCs/>
          </w:rPr>
          <w:t>Curriculum Committee</w:t>
        </w:r>
      </w:hyperlink>
      <w:r w:rsidRPr="009A3834">
        <w:rPr>
          <w:rFonts w:cs="Arial"/>
          <w:bCs/>
        </w:rPr>
        <w:t xml:space="preserve">. </w:t>
      </w:r>
    </w:p>
    <w:p w14:paraId="63F5A328" w14:textId="77777777" w:rsidR="009A3834" w:rsidRPr="009A3834" w:rsidRDefault="009A3834" w:rsidP="009A3834">
      <w:pPr>
        <w:pStyle w:val="Heading2"/>
      </w:pPr>
      <w:r w:rsidRPr="009A3834">
        <w:t>Course one</w:t>
      </w:r>
    </w:p>
    <w:p w14:paraId="61811DE8" w14:textId="77777777" w:rsidR="009A3834" w:rsidRPr="009A3834" w:rsidRDefault="009A3834" w:rsidP="009A3834">
      <w:pPr>
        <w:tabs>
          <w:tab w:val="left" w:pos="5400"/>
        </w:tabs>
        <w:ind w:left="360"/>
        <w:rPr>
          <w:rFonts w:cs="Arial"/>
          <w:bCs/>
        </w:rPr>
      </w:pPr>
      <w:r w:rsidRPr="009A3834">
        <w:rPr>
          <w:rFonts w:cs="Arial"/>
          <w:bCs/>
        </w:rPr>
        <w:t xml:space="preserve">Department and number: </w:t>
      </w:r>
      <w:sdt>
        <w:sdtPr>
          <w:rPr>
            <w:rFonts w:cs="Arial"/>
            <w:bCs/>
          </w:rPr>
          <w:id w:val="101232849"/>
          <w:placeholder>
            <w:docPart w:val="00045CFD95C0415AAD38B8C03D45F894"/>
          </w:placeholder>
          <w:showingPlcHdr/>
        </w:sdtPr>
        <w:sdtEndPr/>
        <w:sdtContent>
          <w:r w:rsidRPr="009A3834">
            <w:rPr>
              <w:rStyle w:val="PlaceholderText"/>
            </w:rPr>
            <w:t>Click or tap here to enter text.</w:t>
          </w:r>
        </w:sdtContent>
      </w:sdt>
    </w:p>
    <w:p w14:paraId="31652818" w14:textId="77777777" w:rsidR="009A3834" w:rsidRPr="009A3834" w:rsidRDefault="009A3834" w:rsidP="009A3834">
      <w:pPr>
        <w:tabs>
          <w:tab w:val="left" w:pos="5400"/>
        </w:tabs>
        <w:spacing w:before="60"/>
        <w:ind w:left="360"/>
        <w:rPr>
          <w:rFonts w:cs="Arial"/>
          <w:bCs/>
        </w:rPr>
      </w:pPr>
      <w:r w:rsidRPr="009A3834">
        <w:rPr>
          <w:rFonts w:cs="Arial"/>
          <w:bCs/>
        </w:rPr>
        <w:t xml:space="preserve">Course title: </w:t>
      </w:r>
      <w:sdt>
        <w:sdtPr>
          <w:rPr>
            <w:rFonts w:cs="Arial"/>
            <w:bCs/>
          </w:rPr>
          <w:id w:val="1553262098"/>
          <w:placeholder>
            <w:docPart w:val="CA4A3388ABFC4EE0B8EBB02329D7D2C6"/>
          </w:placeholder>
          <w:showingPlcHdr/>
        </w:sdtPr>
        <w:sdtEndPr/>
        <w:sdtContent>
          <w:r w:rsidRPr="009A3834">
            <w:rPr>
              <w:rStyle w:val="PlaceholderText"/>
            </w:rPr>
            <w:t>Click or tap here to enter text.</w:t>
          </w:r>
        </w:sdtContent>
      </w:sdt>
    </w:p>
    <w:p w14:paraId="10C00041" w14:textId="77777777" w:rsidR="009A3834" w:rsidRPr="009A3834" w:rsidRDefault="009A3834" w:rsidP="009A3834">
      <w:pPr>
        <w:tabs>
          <w:tab w:val="left" w:pos="5400"/>
        </w:tabs>
        <w:spacing w:before="60"/>
        <w:ind w:left="360"/>
        <w:rPr>
          <w:rFonts w:cs="Arial"/>
          <w:bCs/>
        </w:rPr>
      </w:pPr>
      <w:r w:rsidRPr="009A3834">
        <w:rPr>
          <w:rFonts w:cs="Arial"/>
          <w:bCs/>
        </w:rPr>
        <w:t xml:space="preserve">Number of credits: </w:t>
      </w:r>
      <w:sdt>
        <w:sdtPr>
          <w:rPr>
            <w:rFonts w:cs="Arial"/>
            <w:bCs/>
          </w:rPr>
          <w:id w:val="-1251810637"/>
          <w:placeholder>
            <w:docPart w:val="2AB80CC4ED464C1594891CDD4639F42A"/>
          </w:placeholder>
          <w:showingPlcHdr/>
        </w:sdtPr>
        <w:sdtEndPr/>
        <w:sdtContent>
          <w:r w:rsidRPr="009A3834">
            <w:rPr>
              <w:rStyle w:val="PlaceholderText"/>
            </w:rPr>
            <w:t>Click or tap here to enter text.</w:t>
          </w:r>
        </w:sdtContent>
      </w:sdt>
    </w:p>
    <w:p w14:paraId="30D687CB" w14:textId="77777777" w:rsidR="009A3834" w:rsidRPr="009A3834" w:rsidRDefault="009A3834" w:rsidP="009A3834">
      <w:pPr>
        <w:tabs>
          <w:tab w:val="left" w:pos="5400"/>
        </w:tabs>
        <w:spacing w:before="60"/>
        <w:ind w:left="360"/>
        <w:rPr>
          <w:rFonts w:cs="Arial"/>
          <w:bCs/>
        </w:rPr>
      </w:pPr>
      <w:r w:rsidRPr="009A3834">
        <w:rPr>
          <w:rFonts w:cs="Arial"/>
          <w:bCs/>
        </w:rPr>
        <w:t xml:space="preserve">Instructor: </w:t>
      </w:r>
      <w:sdt>
        <w:sdtPr>
          <w:rPr>
            <w:rFonts w:cs="Arial"/>
            <w:bCs/>
          </w:rPr>
          <w:id w:val="-1169557774"/>
          <w:placeholder>
            <w:docPart w:val="C43EB168829C44EA81934960BA0B867E"/>
          </w:placeholder>
          <w:showingPlcHdr/>
        </w:sdtPr>
        <w:sdtEndPr/>
        <w:sdtContent>
          <w:r w:rsidRPr="009A3834">
            <w:rPr>
              <w:rStyle w:val="PlaceholderText"/>
            </w:rPr>
            <w:t>Click or tap here to enter text.</w:t>
          </w:r>
        </w:sdtContent>
      </w:sdt>
    </w:p>
    <w:p w14:paraId="312449D8" w14:textId="77777777" w:rsidR="009A3834" w:rsidRPr="009A3834" w:rsidRDefault="009A3834" w:rsidP="009A3834">
      <w:pPr>
        <w:tabs>
          <w:tab w:val="left" w:pos="5400"/>
        </w:tabs>
        <w:spacing w:before="60"/>
        <w:ind w:left="360"/>
        <w:rPr>
          <w:rFonts w:cs="Arial"/>
          <w:bCs/>
        </w:rPr>
      </w:pPr>
      <w:r w:rsidRPr="009A3834">
        <w:rPr>
          <w:rFonts w:cs="Arial"/>
          <w:bCs/>
        </w:rPr>
        <w:t xml:space="preserve">Prerequisites: </w:t>
      </w:r>
      <w:sdt>
        <w:sdtPr>
          <w:rPr>
            <w:rFonts w:cs="Arial"/>
            <w:bCs/>
          </w:rPr>
          <w:id w:val="366568234"/>
          <w:placeholder>
            <w:docPart w:val="C2C429D03156496182D678AA05FA6E1F"/>
          </w:placeholder>
          <w:showingPlcHdr/>
        </w:sdtPr>
        <w:sdtEndPr/>
        <w:sdtContent>
          <w:r w:rsidRPr="009A3834">
            <w:rPr>
              <w:rStyle w:val="PlaceholderText"/>
            </w:rPr>
            <w:t>Click or tap here to enter text.</w:t>
          </w:r>
        </w:sdtContent>
      </w:sdt>
    </w:p>
    <w:p w14:paraId="5831A7CD" w14:textId="77777777" w:rsidR="009A3834" w:rsidRPr="009A3834" w:rsidRDefault="009A3834" w:rsidP="009A3834">
      <w:pPr>
        <w:pStyle w:val="Heading2"/>
      </w:pPr>
      <w:r w:rsidRPr="009A3834">
        <w:t>Course two</w:t>
      </w:r>
    </w:p>
    <w:p w14:paraId="03FF567E" w14:textId="77777777" w:rsidR="009A3834" w:rsidRPr="009A3834" w:rsidRDefault="009A3834" w:rsidP="009A3834">
      <w:pPr>
        <w:tabs>
          <w:tab w:val="left" w:pos="5400"/>
        </w:tabs>
        <w:ind w:left="360"/>
        <w:rPr>
          <w:rFonts w:cs="Arial"/>
          <w:bCs/>
        </w:rPr>
      </w:pPr>
      <w:r w:rsidRPr="009A3834">
        <w:rPr>
          <w:rFonts w:cs="Arial"/>
          <w:bCs/>
        </w:rPr>
        <w:t xml:space="preserve">Department and number: </w:t>
      </w:r>
      <w:sdt>
        <w:sdtPr>
          <w:rPr>
            <w:rFonts w:cs="Arial"/>
            <w:bCs/>
          </w:rPr>
          <w:id w:val="1333873708"/>
          <w:placeholder>
            <w:docPart w:val="A096034A7A674206B881DF78480DB1A1"/>
          </w:placeholder>
          <w:showingPlcHdr/>
        </w:sdtPr>
        <w:sdtEndPr/>
        <w:sdtContent>
          <w:r w:rsidRPr="009A3834">
            <w:rPr>
              <w:rStyle w:val="PlaceholderText"/>
            </w:rPr>
            <w:t>Click or tap here to enter text.</w:t>
          </w:r>
        </w:sdtContent>
      </w:sdt>
    </w:p>
    <w:p w14:paraId="75A5CC47" w14:textId="77777777" w:rsidR="009A3834" w:rsidRPr="009A3834" w:rsidRDefault="009A3834" w:rsidP="009A3834">
      <w:pPr>
        <w:tabs>
          <w:tab w:val="left" w:pos="5400"/>
        </w:tabs>
        <w:spacing w:before="60"/>
        <w:ind w:left="360"/>
        <w:rPr>
          <w:rFonts w:cs="Arial"/>
          <w:bCs/>
        </w:rPr>
      </w:pPr>
      <w:r w:rsidRPr="009A3834">
        <w:rPr>
          <w:rFonts w:cs="Arial"/>
          <w:bCs/>
        </w:rPr>
        <w:t xml:space="preserve">Course title: </w:t>
      </w:r>
      <w:sdt>
        <w:sdtPr>
          <w:rPr>
            <w:rFonts w:cs="Arial"/>
            <w:bCs/>
          </w:rPr>
          <w:id w:val="2067220947"/>
          <w:placeholder>
            <w:docPart w:val="BEC66ED749B64CB19CD1A1721052A38E"/>
          </w:placeholder>
          <w:showingPlcHdr/>
        </w:sdtPr>
        <w:sdtEndPr/>
        <w:sdtContent>
          <w:r w:rsidRPr="009A3834">
            <w:rPr>
              <w:rStyle w:val="PlaceholderText"/>
            </w:rPr>
            <w:t>Click or tap here to enter text.</w:t>
          </w:r>
        </w:sdtContent>
      </w:sdt>
    </w:p>
    <w:p w14:paraId="749ABBF2" w14:textId="77777777" w:rsidR="009A3834" w:rsidRPr="009A3834" w:rsidRDefault="009A3834" w:rsidP="009A3834">
      <w:pPr>
        <w:tabs>
          <w:tab w:val="left" w:pos="5400"/>
        </w:tabs>
        <w:spacing w:before="60"/>
        <w:ind w:left="360"/>
        <w:rPr>
          <w:rFonts w:cs="Arial"/>
          <w:bCs/>
        </w:rPr>
      </w:pPr>
      <w:r w:rsidRPr="009A3834">
        <w:rPr>
          <w:rFonts w:cs="Arial"/>
          <w:bCs/>
        </w:rPr>
        <w:t xml:space="preserve">Number of credits: </w:t>
      </w:r>
      <w:sdt>
        <w:sdtPr>
          <w:rPr>
            <w:rFonts w:cs="Arial"/>
            <w:bCs/>
          </w:rPr>
          <w:id w:val="-1989087172"/>
          <w:placeholder>
            <w:docPart w:val="BEC66ED749B64CB19CD1A1721052A38E"/>
          </w:placeholder>
          <w:showingPlcHdr/>
        </w:sdtPr>
        <w:sdtEndPr/>
        <w:sdtContent>
          <w:r w:rsidRPr="009A3834">
            <w:rPr>
              <w:rStyle w:val="PlaceholderText"/>
            </w:rPr>
            <w:t>Click or tap here to enter text.</w:t>
          </w:r>
        </w:sdtContent>
      </w:sdt>
    </w:p>
    <w:p w14:paraId="6F29325D" w14:textId="77777777" w:rsidR="009A3834" w:rsidRPr="009A3834" w:rsidRDefault="009A3834" w:rsidP="009A3834">
      <w:pPr>
        <w:tabs>
          <w:tab w:val="left" w:pos="5400"/>
        </w:tabs>
        <w:spacing w:before="60"/>
        <w:ind w:left="360"/>
        <w:rPr>
          <w:rFonts w:cs="Arial"/>
          <w:bCs/>
        </w:rPr>
      </w:pPr>
      <w:r w:rsidRPr="009A3834">
        <w:rPr>
          <w:rFonts w:cs="Arial"/>
          <w:bCs/>
        </w:rPr>
        <w:t xml:space="preserve">Instructor: </w:t>
      </w:r>
      <w:sdt>
        <w:sdtPr>
          <w:rPr>
            <w:rFonts w:cs="Arial"/>
            <w:bCs/>
          </w:rPr>
          <w:id w:val="-1491946641"/>
          <w:placeholder>
            <w:docPart w:val="BEC66ED749B64CB19CD1A1721052A38E"/>
          </w:placeholder>
          <w:showingPlcHdr/>
        </w:sdtPr>
        <w:sdtEndPr/>
        <w:sdtContent>
          <w:r w:rsidRPr="009A3834">
            <w:rPr>
              <w:rStyle w:val="PlaceholderText"/>
            </w:rPr>
            <w:t>Click or tap here to enter text.</w:t>
          </w:r>
        </w:sdtContent>
      </w:sdt>
    </w:p>
    <w:p w14:paraId="1A7E18F1" w14:textId="77777777" w:rsidR="009A3834" w:rsidRPr="009A3834" w:rsidRDefault="009A3834" w:rsidP="009A3834">
      <w:pPr>
        <w:tabs>
          <w:tab w:val="left" w:pos="5400"/>
        </w:tabs>
        <w:spacing w:before="60"/>
        <w:ind w:left="360"/>
        <w:rPr>
          <w:rFonts w:cs="Arial"/>
          <w:bCs/>
        </w:rPr>
      </w:pPr>
      <w:r w:rsidRPr="009A3834">
        <w:rPr>
          <w:rFonts w:cs="Arial"/>
          <w:bCs/>
        </w:rPr>
        <w:t xml:space="preserve">Prerequisites: </w:t>
      </w:r>
      <w:sdt>
        <w:sdtPr>
          <w:rPr>
            <w:rFonts w:cs="Arial"/>
            <w:bCs/>
          </w:rPr>
          <w:id w:val="-11762125"/>
          <w:placeholder>
            <w:docPart w:val="BEC66ED749B64CB19CD1A1721052A38E"/>
          </w:placeholder>
          <w:showingPlcHdr/>
        </w:sdtPr>
        <w:sdtEndPr/>
        <w:sdtContent>
          <w:r w:rsidRPr="009A3834">
            <w:rPr>
              <w:rStyle w:val="PlaceholderText"/>
            </w:rPr>
            <w:t>Click or tap here to enter text.</w:t>
          </w:r>
        </w:sdtContent>
      </w:sdt>
    </w:p>
    <w:p w14:paraId="728F9277" w14:textId="77777777" w:rsidR="009A3834" w:rsidRPr="009A3834" w:rsidRDefault="009A3834" w:rsidP="009A3834">
      <w:pPr>
        <w:tabs>
          <w:tab w:val="left" w:pos="5400"/>
        </w:tabs>
        <w:spacing w:before="120" w:after="0"/>
        <w:rPr>
          <w:rFonts w:cs="Arial"/>
          <w:bCs/>
        </w:rPr>
      </w:pPr>
      <w:r w:rsidRPr="009A3834">
        <w:rPr>
          <w:rFonts w:cs="Arial"/>
          <w:bCs/>
        </w:rPr>
        <w:t>Indicate the degree requirements the courses fulfill. If you are offering multiple courses, indicate which course fulfills the requirement.</w:t>
      </w:r>
    </w:p>
    <w:p w14:paraId="08F2D2EC" w14:textId="77777777" w:rsidR="009A3834" w:rsidRPr="009A3834" w:rsidRDefault="00DF20F9" w:rsidP="009A3834">
      <w:pPr>
        <w:tabs>
          <w:tab w:val="left" w:pos="5400"/>
        </w:tabs>
        <w:ind w:left="360"/>
        <w:rPr>
          <w:rFonts w:cs="Arial"/>
          <w:bCs/>
        </w:rPr>
      </w:pPr>
      <w:sdt>
        <w:sdtPr>
          <w:rPr>
            <w:rFonts w:cs="Arial"/>
            <w:bCs/>
          </w:rPr>
          <w:id w:val="-1165934837"/>
          <w14:checkbox>
            <w14:checked w14:val="0"/>
            <w14:checkedState w14:val="2612" w14:font="MS Gothic"/>
            <w14:uncheckedState w14:val="2610" w14:font="MS Gothic"/>
          </w14:checkbox>
        </w:sdtPr>
        <w:sdtEndPr/>
        <w:sdtContent>
          <w:r w:rsidR="009A3834" w:rsidRPr="009A3834">
            <w:rPr>
              <w:rFonts w:ascii="Segoe UI Symbol" w:eastAsia="MS Gothic" w:hAnsi="Segoe UI Symbol" w:cs="Segoe UI Symbol"/>
              <w:bCs/>
            </w:rPr>
            <w:t>☐</w:t>
          </w:r>
        </w:sdtContent>
      </w:sdt>
      <w:r w:rsidR="009A3834" w:rsidRPr="009A3834">
        <w:rPr>
          <w:rFonts w:cs="Arial"/>
          <w:bCs/>
        </w:rPr>
        <w:t xml:space="preserve"> Major-required course: </w:t>
      </w:r>
      <w:sdt>
        <w:sdtPr>
          <w:rPr>
            <w:rFonts w:cs="Arial"/>
            <w:bCs/>
          </w:rPr>
          <w:id w:val="-918253652"/>
          <w:placeholder>
            <w:docPart w:val="D891447C794C49C18E48A592BC68ED63"/>
          </w:placeholder>
          <w:showingPlcHdr/>
        </w:sdtPr>
        <w:sdtEndPr/>
        <w:sdtContent>
          <w:r w:rsidR="009A3834" w:rsidRPr="009A3834">
            <w:rPr>
              <w:rStyle w:val="PlaceholderText"/>
            </w:rPr>
            <w:t>course number(s)</w:t>
          </w:r>
        </w:sdtContent>
      </w:sdt>
    </w:p>
    <w:p w14:paraId="66926C97" w14:textId="77777777" w:rsidR="009A3834" w:rsidRPr="009A3834" w:rsidRDefault="00DF20F9" w:rsidP="009A3834">
      <w:pPr>
        <w:tabs>
          <w:tab w:val="left" w:pos="5400"/>
        </w:tabs>
        <w:spacing w:before="60"/>
        <w:ind w:left="360"/>
        <w:rPr>
          <w:rFonts w:cs="Arial"/>
          <w:bCs/>
        </w:rPr>
      </w:pPr>
      <w:sdt>
        <w:sdtPr>
          <w:rPr>
            <w:rFonts w:cs="Arial"/>
            <w:bCs/>
          </w:rPr>
          <w:id w:val="269209506"/>
          <w14:checkbox>
            <w14:checked w14:val="0"/>
            <w14:checkedState w14:val="2612" w14:font="MS Gothic"/>
            <w14:uncheckedState w14:val="2610" w14:font="MS Gothic"/>
          </w14:checkbox>
        </w:sdtPr>
        <w:sdtEndPr/>
        <w:sdtContent>
          <w:r w:rsidR="009A3834" w:rsidRPr="009A3834">
            <w:rPr>
              <w:rFonts w:ascii="Segoe UI Symbol" w:eastAsia="MS Gothic" w:hAnsi="Segoe UI Symbol" w:cs="Segoe UI Symbol"/>
              <w:bCs/>
            </w:rPr>
            <w:t>☐</w:t>
          </w:r>
        </w:sdtContent>
      </w:sdt>
      <w:r w:rsidR="009A3834" w:rsidRPr="009A3834">
        <w:rPr>
          <w:rFonts w:cs="Arial"/>
          <w:bCs/>
        </w:rPr>
        <w:t xml:space="preserve"> Minor-required course: </w:t>
      </w:r>
      <w:sdt>
        <w:sdtPr>
          <w:rPr>
            <w:rFonts w:cs="Arial"/>
            <w:bCs/>
          </w:rPr>
          <w:id w:val="-807629428"/>
          <w:placeholder>
            <w:docPart w:val="DE6085CE352545A59CE87F7FFD5C378B"/>
          </w:placeholder>
          <w:showingPlcHdr/>
        </w:sdtPr>
        <w:sdtEndPr/>
        <w:sdtContent>
          <w:r w:rsidR="009A3834" w:rsidRPr="009A3834">
            <w:rPr>
              <w:rStyle w:val="PlaceholderText"/>
            </w:rPr>
            <w:t>course number(s)</w:t>
          </w:r>
        </w:sdtContent>
      </w:sdt>
    </w:p>
    <w:p w14:paraId="1A5CDA4A" w14:textId="77777777" w:rsidR="009A3834" w:rsidRPr="009A3834" w:rsidRDefault="00DF20F9" w:rsidP="009A3834">
      <w:pPr>
        <w:tabs>
          <w:tab w:val="left" w:pos="5400"/>
        </w:tabs>
        <w:spacing w:before="60"/>
        <w:ind w:left="360"/>
        <w:rPr>
          <w:rFonts w:cs="Arial"/>
          <w:bCs/>
        </w:rPr>
      </w:pPr>
      <w:sdt>
        <w:sdtPr>
          <w:rPr>
            <w:rFonts w:cs="Arial"/>
            <w:bCs/>
          </w:rPr>
          <w:id w:val="-1685277761"/>
          <w14:checkbox>
            <w14:checked w14:val="0"/>
            <w14:checkedState w14:val="2612" w14:font="MS Gothic"/>
            <w14:uncheckedState w14:val="2610" w14:font="MS Gothic"/>
          </w14:checkbox>
        </w:sdtPr>
        <w:sdtEndPr/>
        <w:sdtContent>
          <w:r w:rsidR="009A3834" w:rsidRPr="009A3834">
            <w:rPr>
              <w:rFonts w:ascii="Segoe UI Symbol" w:eastAsia="MS Gothic" w:hAnsi="Segoe UI Symbol" w:cs="Segoe UI Symbol"/>
              <w:bCs/>
            </w:rPr>
            <w:t>☐</w:t>
          </w:r>
        </w:sdtContent>
      </w:sdt>
      <w:r w:rsidR="009A3834" w:rsidRPr="009A3834">
        <w:rPr>
          <w:rFonts w:cs="Arial"/>
          <w:bCs/>
        </w:rPr>
        <w:t xml:space="preserve"> Major elective course: </w:t>
      </w:r>
      <w:sdt>
        <w:sdtPr>
          <w:rPr>
            <w:rFonts w:cs="Arial"/>
            <w:bCs/>
          </w:rPr>
          <w:id w:val="441188158"/>
          <w:placeholder>
            <w:docPart w:val="E23D35524D9F47A99B942E4EB1C65F42"/>
          </w:placeholder>
          <w:showingPlcHdr/>
        </w:sdtPr>
        <w:sdtEndPr/>
        <w:sdtContent>
          <w:r w:rsidR="009A3834" w:rsidRPr="009A3834">
            <w:rPr>
              <w:rStyle w:val="PlaceholderText"/>
            </w:rPr>
            <w:t>course number(s)</w:t>
          </w:r>
        </w:sdtContent>
      </w:sdt>
    </w:p>
    <w:p w14:paraId="772EFEE7" w14:textId="77777777" w:rsidR="009A3834" w:rsidRPr="009A3834" w:rsidRDefault="00DF20F9" w:rsidP="009A3834">
      <w:pPr>
        <w:tabs>
          <w:tab w:val="left" w:pos="5400"/>
        </w:tabs>
        <w:spacing w:before="60"/>
        <w:ind w:left="360"/>
        <w:rPr>
          <w:rFonts w:cs="Arial"/>
          <w:bCs/>
        </w:rPr>
      </w:pPr>
      <w:sdt>
        <w:sdtPr>
          <w:rPr>
            <w:rFonts w:cs="Arial"/>
            <w:bCs/>
          </w:rPr>
          <w:id w:val="-2100705055"/>
          <w14:checkbox>
            <w14:checked w14:val="0"/>
            <w14:checkedState w14:val="2612" w14:font="MS Gothic"/>
            <w14:uncheckedState w14:val="2610" w14:font="MS Gothic"/>
          </w14:checkbox>
        </w:sdtPr>
        <w:sdtEndPr/>
        <w:sdtContent>
          <w:r w:rsidR="009A3834" w:rsidRPr="009A3834">
            <w:rPr>
              <w:rFonts w:ascii="Segoe UI Symbol" w:eastAsia="MS Gothic" w:hAnsi="Segoe UI Symbol" w:cs="Segoe UI Symbol"/>
              <w:bCs/>
            </w:rPr>
            <w:t>☐</w:t>
          </w:r>
        </w:sdtContent>
      </w:sdt>
      <w:r w:rsidR="009A3834" w:rsidRPr="009A3834">
        <w:rPr>
          <w:rFonts w:cs="Arial"/>
          <w:bCs/>
        </w:rPr>
        <w:t xml:space="preserve"> General education course: </w:t>
      </w:r>
      <w:sdt>
        <w:sdtPr>
          <w:rPr>
            <w:rFonts w:cs="Arial"/>
            <w:bCs/>
          </w:rPr>
          <w:id w:val="-1197069439"/>
          <w:placeholder>
            <w:docPart w:val="BDB1687CA9C545D4A421FE40D9AD4EBC"/>
          </w:placeholder>
          <w:showingPlcHdr/>
        </w:sdtPr>
        <w:sdtEndPr/>
        <w:sdtContent>
          <w:r w:rsidR="009A3834" w:rsidRPr="009A3834">
            <w:rPr>
              <w:rStyle w:val="PlaceholderText"/>
            </w:rPr>
            <w:t>course number(s)</w:t>
          </w:r>
        </w:sdtContent>
      </w:sdt>
    </w:p>
    <w:p w14:paraId="60F5E2B2" w14:textId="77777777" w:rsidR="009A3834" w:rsidRPr="009A3834" w:rsidRDefault="009A3834" w:rsidP="009A3834">
      <w:pPr>
        <w:tabs>
          <w:tab w:val="left" w:pos="5400"/>
        </w:tabs>
        <w:spacing w:before="120"/>
        <w:rPr>
          <w:rFonts w:cs="Arial"/>
          <w:bCs/>
        </w:rPr>
      </w:pPr>
      <w:r w:rsidRPr="009A3834">
        <w:rPr>
          <w:rFonts w:cs="Arial"/>
          <w:bCs/>
        </w:rPr>
        <w:t xml:space="preserve">Suggested department(s) for cross-listing course (optional): </w:t>
      </w:r>
      <w:sdt>
        <w:sdtPr>
          <w:rPr>
            <w:rFonts w:cs="Arial"/>
            <w:bCs/>
          </w:rPr>
          <w:id w:val="1084871975"/>
          <w:placeholder>
            <w:docPart w:val="1BA80EE50959463FB0B88814E1C8A70D"/>
          </w:placeholder>
          <w:showingPlcHdr/>
        </w:sdtPr>
        <w:sdtEndPr/>
        <w:sdtContent>
          <w:r w:rsidRPr="009A3834">
            <w:rPr>
              <w:rStyle w:val="PlaceholderText"/>
            </w:rPr>
            <w:t>Click or tap here to enter text.</w:t>
          </w:r>
        </w:sdtContent>
      </w:sdt>
    </w:p>
    <w:p w14:paraId="5406AD64" w14:textId="77777777" w:rsidR="009A3834" w:rsidRPr="009A3834" w:rsidRDefault="009A3834" w:rsidP="009A3834">
      <w:pPr>
        <w:tabs>
          <w:tab w:val="left" w:pos="5400"/>
        </w:tabs>
        <w:spacing w:before="120"/>
        <w:rPr>
          <w:rFonts w:cs="Arial"/>
          <w:bCs/>
        </w:rPr>
      </w:pPr>
      <w:r w:rsidRPr="009A3834">
        <w:rPr>
          <w:rFonts w:cs="Arial"/>
          <w:bCs/>
        </w:rPr>
        <w:t>Describe how this program relates to the curricular priorities within your academic department.</w:t>
      </w:r>
    </w:p>
    <w:sdt>
      <w:sdtPr>
        <w:rPr>
          <w:rFonts w:cs="Arial"/>
          <w:bCs/>
        </w:rPr>
        <w:id w:val="1564757262"/>
        <w:placeholder>
          <w:docPart w:val="2B00B4C099F240F0BB57D4030D3DA2B2"/>
        </w:placeholder>
        <w:showingPlcHdr/>
      </w:sdtPr>
      <w:sdtEndPr/>
      <w:sdtContent>
        <w:p w14:paraId="1F36B04B" w14:textId="77777777" w:rsidR="009A3834" w:rsidRPr="009A3834" w:rsidRDefault="009A3834" w:rsidP="009A3834">
          <w:pPr>
            <w:tabs>
              <w:tab w:val="left" w:pos="5400"/>
            </w:tabs>
            <w:spacing w:before="60"/>
            <w:rPr>
              <w:rFonts w:cs="Arial"/>
              <w:bCs/>
            </w:rPr>
          </w:pPr>
          <w:r w:rsidRPr="00CB241B">
            <w:rPr>
              <w:rStyle w:val="PlaceholderText"/>
              <w:sz w:val="24"/>
              <w:szCs w:val="24"/>
            </w:rPr>
            <w:t>Click or tap here to enter text.</w:t>
          </w:r>
        </w:p>
      </w:sdtContent>
    </w:sdt>
    <w:p w14:paraId="354C08FF" w14:textId="44ECC2DF" w:rsidR="009A3834" w:rsidRPr="00CB241B" w:rsidRDefault="009A3834" w:rsidP="009A3834">
      <w:pPr>
        <w:pStyle w:val="Heading1"/>
      </w:pPr>
      <w:r w:rsidRPr="00CB241B">
        <w:lastRenderedPageBreak/>
        <w:t>On-site logistics</w:t>
      </w:r>
    </w:p>
    <w:p w14:paraId="241427A9" w14:textId="44B3F9BD" w:rsidR="00044EE0" w:rsidRDefault="00044EE0" w:rsidP="009A3834">
      <w:pPr>
        <w:tabs>
          <w:tab w:val="left" w:pos="5400"/>
        </w:tabs>
        <w:rPr>
          <w:rFonts w:cs="Arial"/>
          <w:bCs/>
        </w:rPr>
      </w:pPr>
      <w:r>
        <w:rPr>
          <w:rFonts w:cs="Arial"/>
          <w:bCs/>
        </w:rPr>
        <w:t xml:space="preserve">Have you identified </w:t>
      </w:r>
      <w:r w:rsidR="00BC19F3">
        <w:rPr>
          <w:rFonts w:cs="Arial"/>
          <w:bCs/>
        </w:rPr>
        <w:t>a host university or organization to assist with program on-site logistics (e.g., housing, excursions, academics, co-curricular programming, transportation)</w:t>
      </w:r>
      <w:r w:rsidR="00B2291D" w:rsidRPr="009A3834">
        <w:rPr>
          <w:rFonts w:cs="Arial"/>
          <w:bCs/>
        </w:rPr>
        <w:t xml:space="preserve">? </w:t>
      </w:r>
      <w:sdt>
        <w:sdtPr>
          <w:rPr>
            <w:rFonts w:cs="Arial"/>
            <w:bCs/>
          </w:rPr>
          <w:id w:val="-494337219"/>
          <w14:checkbox>
            <w14:checked w14:val="0"/>
            <w14:checkedState w14:val="2612" w14:font="MS Gothic"/>
            <w14:uncheckedState w14:val="2610" w14:font="MS Gothic"/>
          </w14:checkbox>
        </w:sdtPr>
        <w:sdtEndPr/>
        <w:sdtContent>
          <w:r w:rsidR="00B2291D" w:rsidRPr="009A3834">
            <w:rPr>
              <w:rFonts w:ascii="Segoe UI Symbol" w:eastAsia="MS Gothic" w:hAnsi="Segoe UI Symbol" w:cs="Segoe UI Symbol"/>
              <w:bCs/>
            </w:rPr>
            <w:t>☐</w:t>
          </w:r>
        </w:sdtContent>
      </w:sdt>
      <w:r w:rsidR="00B2291D" w:rsidRPr="009A3834">
        <w:rPr>
          <w:rFonts w:cs="Arial"/>
          <w:bCs/>
        </w:rPr>
        <w:t xml:space="preserve"> </w:t>
      </w:r>
      <w:r w:rsidR="000E1896">
        <w:rPr>
          <w:rFonts w:cs="Arial"/>
          <w:bCs/>
        </w:rPr>
        <w:t>Yes</w:t>
      </w:r>
      <w:r w:rsidR="00B2291D" w:rsidRPr="009A3834">
        <w:rPr>
          <w:rFonts w:cs="Arial"/>
          <w:bCs/>
        </w:rPr>
        <w:t xml:space="preserve">     </w:t>
      </w:r>
      <w:sdt>
        <w:sdtPr>
          <w:rPr>
            <w:rFonts w:cs="Arial"/>
            <w:bCs/>
          </w:rPr>
          <w:id w:val="-1871441556"/>
          <w14:checkbox>
            <w14:checked w14:val="0"/>
            <w14:checkedState w14:val="2612" w14:font="MS Gothic"/>
            <w14:uncheckedState w14:val="2610" w14:font="MS Gothic"/>
          </w14:checkbox>
        </w:sdtPr>
        <w:sdtEndPr/>
        <w:sdtContent>
          <w:r w:rsidR="00B2291D" w:rsidRPr="009A3834">
            <w:rPr>
              <w:rFonts w:ascii="Segoe UI Symbol" w:eastAsia="MS Gothic" w:hAnsi="Segoe UI Symbol" w:cs="Segoe UI Symbol"/>
              <w:bCs/>
            </w:rPr>
            <w:t>☐</w:t>
          </w:r>
        </w:sdtContent>
      </w:sdt>
      <w:r w:rsidR="00B2291D" w:rsidRPr="009A3834">
        <w:rPr>
          <w:rFonts w:cs="Arial"/>
          <w:bCs/>
        </w:rPr>
        <w:t xml:space="preserve"> </w:t>
      </w:r>
      <w:r w:rsidR="000E1896">
        <w:rPr>
          <w:rFonts w:cs="Arial"/>
          <w:bCs/>
        </w:rPr>
        <w:t>No</w:t>
      </w:r>
    </w:p>
    <w:p w14:paraId="4101F27B" w14:textId="0AF312F4" w:rsidR="009A3834" w:rsidRPr="009A3834" w:rsidRDefault="000E1896" w:rsidP="009A3834">
      <w:pPr>
        <w:tabs>
          <w:tab w:val="left" w:pos="5400"/>
        </w:tabs>
        <w:rPr>
          <w:rFonts w:cs="Arial"/>
          <w:bCs/>
        </w:rPr>
      </w:pPr>
      <w:r>
        <w:rPr>
          <w:rFonts w:cs="Arial"/>
          <w:bCs/>
        </w:rPr>
        <w:t xml:space="preserve">If yes, please list university/organization: </w:t>
      </w:r>
      <w:sdt>
        <w:sdtPr>
          <w:rPr>
            <w:rFonts w:cs="Arial"/>
            <w:bCs/>
          </w:rPr>
          <w:id w:val="1593113789"/>
          <w:placeholder>
            <w:docPart w:val="40BDF526E2BE4B7CAAA4E8AD2E3F5529"/>
          </w:placeholder>
          <w:showingPlcHdr/>
        </w:sdtPr>
        <w:sdtEndPr/>
        <w:sdtContent>
          <w:r w:rsidR="009A3834" w:rsidRPr="009A3834">
            <w:rPr>
              <w:rStyle w:val="PlaceholderText"/>
            </w:rPr>
            <w:t>Click or tap here to enter text.</w:t>
          </w:r>
        </w:sdtContent>
      </w:sdt>
    </w:p>
    <w:p w14:paraId="6520F1E1" w14:textId="46351144" w:rsidR="009A3834" w:rsidRPr="009A3834" w:rsidRDefault="000E1896" w:rsidP="000E1896">
      <w:pPr>
        <w:tabs>
          <w:tab w:val="left" w:pos="5400"/>
        </w:tabs>
        <w:spacing w:before="120"/>
        <w:rPr>
          <w:rFonts w:cs="Arial"/>
          <w:bCs/>
        </w:rPr>
      </w:pPr>
      <w:r>
        <w:rPr>
          <w:rFonts w:cs="Arial"/>
          <w:bCs/>
        </w:rPr>
        <w:t xml:space="preserve">If no, </w:t>
      </w:r>
      <w:r w:rsidR="00A05336">
        <w:rPr>
          <w:rFonts w:cs="Arial"/>
          <w:bCs/>
        </w:rPr>
        <w:t>Missouri S&amp;T</w:t>
      </w:r>
      <w:r>
        <w:rPr>
          <w:rFonts w:cs="Arial"/>
          <w:bCs/>
        </w:rPr>
        <w:t xml:space="preserve"> Study Abroad </w:t>
      </w:r>
      <w:r w:rsidR="00F86C04">
        <w:rPr>
          <w:rFonts w:cs="Arial"/>
          <w:bCs/>
        </w:rPr>
        <w:t xml:space="preserve">will be glad to assist with identifying a host university/organization. </w:t>
      </w:r>
    </w:p>
    <w:p w14:paraId="71A2143F" w14:textId="315ADF42" w:rsidR="009A3834" w:rsidRPr="00CB241B" w:rsidRDefault="009A3834" w:rsidP="009A3834">
      <w:pPr>
        <w:pStyle w:val="Heading1"/>
      </w:pPr>
      <w:r w:rsidRPr="00CB241B">
        <w:t>Proposal details</w:t>
      </w:r>
    </w:p>
    <w:p w14:paraId="71EF9E02" w14:textId="77777777" w:rsidR="009A3834" w:rsidRPr="009A3834" w:rsidRDefault="009A3834" w:rsidP="009A3834">
      <w:pPr>
        <w:pStyle w:val="Heading2"/>
      </w:pPr>
      <w:r w:rsidRPr="009A3834">
        <w:t>Academics</w:t>
      </w:r>
    </w:p>
    <w:p w14:paraId="108DACF0" w14:textId="47617823" w:rsidR="009A3834" w:rsidRPr="009A3834" w:rsidRDefault="009A3834" w:rsidP="009A3834">
      <w:pPr>
        <w:pStyle w:val="ListParagraph"/>
        <w:numPr>
          <w:ilvl w:val="0"/>
          <w:numId w:val="2"/>
        </w:numPr>
        <w:tabs>
          <w:tab w:val="left" w:pos="5400"/>
        </w:tabs>
        <w:spacing w:after="0" w:line="240" w:lineRule="auto"/>
        <w:contextualSpacing w:val="0"/>
        <w:jc w:val="both"/>
        <w:rPr>
          <w:rFonts w:cs="Arial"/>
          <w:bCs/>
        </w:rPr>
      </w:pPr>
      <w:r w:rsidRPr="009A3834">
        <w:rPr>
          <w:rFonts w:cs="Arial"/>
          <w:bCs/>
        </w:rPr>
        <w:t xml:space="preserve">Explain your rationale for choosing the proposed location(s) and course(s). How do you expect the location(s) to influence your teaching and students’ learning? How will the host culture be integrated into the syllabus and student experience? How does your chosen location contribute to meeting curricular needs not met by other program options offered by </w:t>
      </w:r>
      <w:r w:rsidR="00A05336">
        <w:rPr>
          <w:rFonts w:cs="Arial"/>
          <w:bCs/>
        </w:rPr>
        <w:t>Missouri S&amp;T</w:t>
      </w:r>
      <w:r w:rsidR="00184FD5">
        <w:rPr>
          <w:rFonts w:cs="Arial"/>
          <w:bCs/>
        </w:rPr>
        <w:t xml:space="preserve"> Study Abroad</w:t>
      </w:r>
      <w:r w:rsidRPr="009A3834">
        <w:rPr>
          <w:rFonts w:cs="Arial"/>
          <w:bCs/>
        </w:rPr>
        <w:t>?</w:t>
      </w:r>
    </w:p>
    <w:sdt>
      <w:sdtPr>
        <w:rPr>
          <w:rFonts w:cs="Arial"/>
          <w:bCs/>
        </w:rPr>
        <w:id w:val="1696806826"/>
        <w:placeholder>
          <w:docPart w:val="BAC659D105504E32A5AE1D8D0A385012"/>
        </w:placeholder>
        <w:showingPlcHdr/>
      </w:sdtPr>
      <w:sdtEndPr/>
      <w:sdtContent>
        <w:p w14:paraId="2630308E" w14:textId="77777777" w:rsidR="009A3834" w:rsidRPr="009A3834" w:rsidRDefault="009A3834" w:rsidP="009A3834">
          <w:pPr>
            <w:pStyle w:val="ListParagraph"/>
            <w:tabs>
              <w:tab w:val="left" w:pos="5400"/>
            </w:tabs>
            <w:spacing w:before="60"/>
            <w:ind w:left="360"/>
            <w:contextualSpacing w:val="0"/>
            <w:rPr>
              <w:rFonts w:cs="Arial"/>
              <w:bCs/>
            </w:rPr>
          </w:pPr>
          <w:r w:rsidRPr="009A3834">
            <w:rPr>
              <w:rStyle w:val="PlaceholderText"/>
            </w:rPr>
            <w:t>Click or tap here to enter text.</w:t>
          </w:r>
        </w:p>
      </w:sdtContent>
    </w:sdt>
    <w:p w14:paraId="21C3885C" w14:textId="77777777" w:rsidR="009A3834" w:rsidRPr="009A3834" w:rsidRDefault="009A3834" w:rsidP="009A3834">
      <w:pPr>
        <w:pStyle w:val="ListParagraph"/>
        <w:numPr>
          <w:ilvl w:val="0"/>
          <w:numId w:val="2"/>
        </w:numPr>
        <w:tabs>
          <w:tab w:val="left" w:pos="5400"/>
        </w:tabs>
        <w:spacing w:before="120" w:after="0" w:line="240" w:lineRule="auto"/>
        <w:contextualSpacing w:val="0"/>
        <w:jc w:val="both"/>
        <w:rPr>
          <w:rFonts w:cs="Arial"/>
          <w:bCs/>
        </w:rPr>
      </w:pPr>
      <w:r w:rsidRPr="009A3834">
        <w:rPr>
          <w:rFonts w:cs="Arial"/>
          <w:bCs/>
        </w:rPr>
        <w:t>Are there any prerequisites for program courses? If so, please list.</w:t>
      </w:r>
    </w:p>
    <w:sdt>
      <w:sdtPr>
        <w:rPr>
          <w:rFonts w:cs="Arial"/>
          <w:bCs/>
        </w:rPr>
        <w:id w:val="-1141657269"/>
        <w:placeholder>
          <w:docPart w:val="CF4ABADE60304ABE961150373876AFD8"/>
        </w:placeholder>
        <w:showingPlcHdr/>
      </w:sdtPr>
      <w:sdtEndPr/>
      <w:sdtContent>
        <w:p w14:paraId="655303EA" w14:textId="77777777" w:rsidR="009A3834" w:rsidRPr="009A3834" w:rsidRDefault="009A3834" w:rsidP="009A3834">
          <w:pPr>
            <w:pStyle w:val="ListParagraph"/>
            <w:tabs>
              <w:tab w:val="left" w:pos="5400"/>
            </w:tabs>
            <w:spacing w:before="60"/>
            <w:ind w:left="360"/>
            <w:contextualSpacing w:val="0"/>
            <w:rPr>
              <w:rFonts w:cs="Arial"/>
              <w:bCs/>
            </w:rPr>
          </w:pPr>
          <w:r w:rsidRPr="009A3834">
            <w:rPr>
              <w:rStyle w:val="PlaceholderText"/>
            </w:rPr>
            <w:t>Click or tap here to enter text.</w:t>
          </w:r>
        </w:p>
      </w:sdtContent>
    </w:sdt>
    <w:p w14:paraId="3CCA27B0" w14:textId="77777777" w:rsidR="009A3834" w:rsidRPr="009A3834" w:rsidRDefault="009A3834" w:rsidP="009A3834">
      <w:pPr>
        <w:pStyle w:val="ListParagraph"/>
        <w:numPr>
          <w:ilvl w:val="0"/>
          <w:numId w:val="2"/>
        </w:numPr>
        <w:tabs>
          <w:tab w:val="left" w:pos="5400"/>
        </w:tabs>
        <w:spacing w:before="120" w:after="0" w:line="240" w:lineRule="auto"/>
        <w:contextualSpacing w:val="0"/>
        <w:jc w:val="both"/>
        <w:rPr>
          <w:rFonts w:cs="Arial"/>
          <w:bCs/>
        </w:rPr>
      </w:pPr>
      <w:r w:rsidRPr="009A3834">
        <w:rPr>
          <w:rFonts w:cs="Arial"/>
          <w:bCs/>
        </w:rPr>
        <w:t>How does this program fit departmental priorities for providing international experiences to students?</w:t>
      </w:r>
    </w:p>
    <w:sdt>
      <w:sdtPr>
        <w:rPr>
          <w:rFonts w:cs="Arial"/>
          <w:bCs/>
        </w:rPr>
        <w:id w:val="-823891061"/>
        <w:placeholder>
          <w:docPart w:val="AF479D62D5754F46A200864B9CE1D351"/>
        </w:placeholder>
        <w:showingPlcHdr/>
      </w:sdtPr>
      <w:sdtEndPr/>
      <w:sdtContent>
        <w:p w14:paraId="32615232" w14:textId="77777777" w:rsidR="009A3834" w:rsidRPr="009A3834" w:rsidRDefault="009A3834" w:rsidP="009A3834">
          <w:pPr>
            <w:pStyle w:val="ListParagraph"/>
            <w:tabs>
              <w:tab w:val="left" w:pos="5400"/>
            </w:tabs>
            <w:spacing w:before="60"/>
            <w:ind w:left="360"/>
            <w:contextualSpacing w:val="0"/>
            <w:rPr>
              <w:rFonts w:cs="Arial"/>
              <w:bCs/>
            </w:rPr>
          </w:pPr>
          <w:r w:rsidRPr="009A3834">
            <w:rPr>
              <w:rStyle w:val="PlaceholderText"/>
            </w:rPr>
            <w:t>Click or tap here to enter text.</w:t>
          </w:r>
        </w:p>
      </w:sdtContent>
    </w:sdt>
    <w:p w14:paraId="5A9B1809" w14:textId="77777777" w:rsidR="009A3834" w:rsidRPr="009A3834" w:rsidRDefault="009A3834" w:rsidP="009A3834">
      <w:pPr>
        <w:pStyle w:val="ListParagraph"/>
        <w:numPr>
          <w:ilvl w:val="0"/>
          <w:numId w:val="2"/>
        </w:numPr>
        <w:tabs>
          <w:tab w:val="left" w:pos="5400"/>
        </w:tabs>
        <w:spacing w:before="120" w:after="0" w:line="240" w:lineRule="auto"/>
        <w:contextualSpacing w:val="0"/>
        <w:jc w:val="both"/>
        <w:rPr>
          <w:rFonts w:cs="Arial"/>
          <w:bCs/>
        </w:rPr>
      </w:pPr>
      <w:r w:rsidRPr="009A3834">
        <w:rPr>
          <w:rFonts w:cs="Arial"/>
          <w:bCs/>
        </w:rPr>
        <w:t>If applicable, please describe the proposed excursions (day or overnight trips outside the program location) and their connection to the academic focus of your course(s).</w:t>
      </w:r>
    </w:p>
    <w:sdt>
      <w:sdtPr>
        <w:rPr>
          <w:rFonts w:cs="Arial"/>
          <w:bCs/>
        </w:rPr>
        <w:id w:val="145476978"/>
        <w:placeholder>
          <w:docPart w:val="2B6A98D1FC754F098902986DEEFEB0E1"/>
        </w:placeholder>
        <w:showingPlcHdr/>
      </w:sdtPr>
      <w:sdtEndPr/>
      <w:sdtContent>
        <w:p w14:paraId="0AF6033D" w14:textId="77777777" w:rsidR="009A3834" w:rsidRPr="009A3834" w:rsidRDefault="009A3834" w:rsidP="009A3834">
          <w:pPr>
            <w:pStyle w:val="ListParagraph"/>
            <w:tabs>
              <w:tab w:val="left" w:pos="5400"/>
            </w:tabs>
            <w:spacing w:before="60"/>
            <w:ind w:left="360"/>
            <w:contextualSpacing w:val="0"/>
            <w:rPr>
              <w:rFonts w:cs="Arial"/>
              <w:bCs/>
            </w:rPr>
          </w:pPr>
          <w:r w:rsidRPr="009A3834">
            <w:rPr>
              <w:rStyle w:val="PlaceholderText"/>
            </w:rPr>
            <w:t>Click or tap here to enter text.</w:t>
          </w:r>
        </w:p>
      </w:sdtContent>
    </w:sdt>
    <w:p w14:paraId="1AE6F934" w14:textId="77777777" w:rsidR="009A3834" w:rsidRPr="009A3834" w:rsidRDefault="009A3834" w:rsidP="009A3834">
      <w:pPr>
        <w:pStyle w:val="Heading2"/>
      </w:pPr>
      <w:r w:rsidRPr="009A3834">
        <w:t>Previous related experience</w:t>
      </w:r>
    </w:p>
    <w:p w14:paraId="29F302A7" w14:textId="15B494D4" w:rsidR="009A3834" w:rsidRPr="009A3834" w:rsidRDefault="009A3834" w:rsidP="009A3834">
      <w:pPr>
        <w:pStyle w:val="ListParagraph"/>
        <w:numPr>
          <w:ilvl w:val="0"/>
          <w:numId w:val="2"/>
        </w:numPr>
        <w:tabs>
          <w:tab w:val="left" w:pos="5400"/>
        </w:tabs>
        <w:spacing w:after="0" w:line="240" w:lineRule="auto"/>
        <w:contextualSpacing w:val="0"/>
        <w:jc w:val="both"/>
        <w:rPr>
          <w:rFonts w:cs="Arial"/>
          <w:bCs/>
        </w:rPr>
      </w:pPr>
      <w:r w:rsidRPr="009A3834">
        <w:rPr>
          <w:rFonts w:cs="Arial"/>
          <w:bCs/>
        </w:rPr>
        <w:t xml:space="preserve">Briefly outline your experience teaching the proposed course(s) or similar courses at </w:t>
      </w:r>
      <w:r w:rsidR="00A05336">
        <w:rPr>
          <w:rFonts w:cs="Arial"/>
          <w:bCs/>
        </w:rPr>
        <w:t>S&amp;T</w:t>
      </w:r>
      <w:r w:rsidRPr="009A3834">
        <w:rPr>
          <w:rFonts w:cs="Arial"/>
          <w:bCs/>
        </w:rPr>
        <w:t>, any experience teaching U.S. students in a foreign setting or another analogous teaching experience.</w:t>
      </w:r>
    </w:p>
    <w:sdt>
      <w:sdtPr>
        <w:rPr>
          <w:rFonts w:cs="Arial"/>
          <w:bCs/>
        </w:rPr>
        <w:id w:val="745080222"/>
        <w:placeholder>
          <w:docPart w:val="7344F7AB59FE4A2486F9A0226AF670BA"/>
        </w:placeholder>
        <w:showingPlcHdr/>
      </w:sdtPr>
      <w:sdtEndPr/>
      <w:sdtContent>
        <w:p w14:paraId="6AB9946F" w14:textId="77777777" w:rsidR="009A3834" w:rsidRPr="009A3834" w:rsidRDefault="009A3834" w:rsidP="009A3834">
          <w:pPr>
            <w:pStyle w:val="ListParagraph"/>
            <w:tabs>
              <w:tab w:val="left" w:pos="5400"/>
            </w:tabs>
            <w:spacing w:before="60"/>
            <w:ind w:left="360"/>
            <w:contextualSpacing w:val="0"/>
            <w:rPr>
              <w:rFonts w:cs="Arial"/>
              <w:bCs/>
            </w:rPr>
          </w:pPr>
          <w:r w:rsidRPr="009A3834">
            <w:rPr>
              <w:rStyle w:val="PlaceholderText"/>
            </w:rPr>
            <w:t>Click or tap here to enter text.</w:t>
          </w:r>
        </w:p>
      </w:sdtContent>
    </w:sdt>
    <w:p w14:paraId="6C80695F" w14:textId="77777777" w:rsidR="009A3834" w:rsidRPr="009A3834" w:rsidRDefault="009A3834" w:rsidP="009A3834">
      <w:pPr>
        <w:pStyle w:val="ListParagraph"/>
        <w:numPr>
          <w:ilvl w:val="0"/>
          <w:numId w:val="2"/>
        </w:numPr>
        <w:tabs>
          <w:tab w:val="left" w:pos="5400"/>
        </w:tabs>
        <w:spacing w:before="120" w:after="0" w:line="240" w:lineRule="auto"/>
        <w:contextualSpacing w:val="0"/>
        <w:jc w:val="both"/>
        <w:rPr>
          <w:rFonts w:cs="Arial"/>
          <w:bCs/>
        </w:rPr>
      </w:pPr>
      <w:r w:rsidRPr="009A3834">
        <w:rPr>
          <w:rFonts w:cs="Arial"/>
          <w:bCs/>
        </w:rPr>
        <w:t>What is your experience in the proposed location(s)? When was the last time you visited and for how long?</w:t>
      </w:r>
    </w:p>
    <w:sdt>
      <w:sdtPr>
        <w:rPr>
          <w:rFonts w:cs="Arial"/>
          <w:bCs/>
        </w:rPr>
        <w:id w:val="-621072376"/>
        <w:placeholder>
          <w:docPart w:val="0E82B58C3E064A3588C6DF79FC687438"/>
        </w:placeholder>
        <w:showingPlcHdr/>
      </w:sdtPr>
      <w:sdtEndPr/>
      <w:sdtContent>
        <w:p w14:paraId="155755CE" w14:textId="77777777" w:rsidR="009A3834" w:rsidRPr="009A3834" w:rsidRDefault="009A3834" w:rsidP="009A3834">
          <w:pPr>
            <w:pStyle w:val="ListParagraph"/>
            <w:tabs>
              <w:tab w:val="left" w:pos="5400"/>
            </w:tabs>
            <w:spacing w:before="60"/>
            <w:ind w:left="360"/>
            <w:contextualSpacing w:val="0"/>
            <w:rPr>
              <w:rFonts w:cs="Arial"/>
              <w:bCs/>
            </w:rPr>
          </w:pPr>
          <w:r w:rsidRPr="009A3834">
            <w:rPr>
              <w:rStyle w:val="PlaceholderText"/>
            </w:rPr>
            <w:t>Click or tap here to enter text.</w:t>
          </w:r>
        </w:p>
      </w:sdtContent>
    </w:sdt>
    <w:p w14:paraId="52836FB7" w14:textId="77777777" w:rsidR="009A3834" w:rsidRPr="009A3834" w:rsidRDefault="009A3834" w:rsidP="009A3834">
      <w:pPr>
        <w:pStyle w:val="Heading2"/>
      </w:pPr>
      <w:r w:rsidRPr="009A3834">
        <w:t>Marketing and student recruitment</w:t>
      </w:r>
    </w:p>
    <w:p w14:paraId="17619BF2" w14:textId="77777777" w:rsidR="009A3834" w:rsidRPr="009A3834" w:rsidRDefault="009A3834" w:rsidP="009A3834">
      <w:pPr>
        <w:pStyle w:val="ListParagraph"/>
        <w:numPr>
          <w:ilvl w:val="0"/>
          <w:numId w:val="2"/>
        </w:numPr>
        <w:tabs>
          <w:tab w:val="left" w:pos="5400"/>
        </w:tabs>
        <w:spacing w:after="0" w:line="240" w:lineRule="auto"/>
        <w:contextualSpacing w:val="0"/>
        <w:jc w:val="both"/>
        <w:rPr>
          <w:rFonts w:cs="Arial"/>
          <w:bCs/>
        </w:rPr>
      </w:pPr>
      <w:r w:rsidRPr="009A3834">
        <w:rPr>
          <w:rFonts w:cs="Arial"/>
          <w:bCs/>
        </w:rPr>
        <w:t>What is your target student population? Why will this program (courses and location) appeal to them? Approximately how many students comprise your target population?</w:t>
      </w:r>
    </w:p>
    <w:sdt>
      <w:sdtPr>
        <w:rPr>
          <w:rFonts w:cs="Arial"/>
          <w:bCs/>
        </w:rPr>
        <w:id w:val="3953542"/>
        <w:placeholder>
          <w:docPart w:val="0BD32CD9519D474C8F94A4C548C16C77"/>
        </w:placeholder>
        <w:showingPlcHdr/>
      </w:sdtPr>
      <w:sdtEndPr/>
      <w:sdtContent>
        <w:p w14:paraId="16A84BF0" w14:textId="77777777" w:rsidR="009A3834" w:rsidRPr="009A3834" w:rsidRDefault="009A3834" w:rsidP="009A3834">
          <w:pPr>
            <w:pStyle w:val="ListParagraph"/>
            <w:tabs>
              <w:tab w:val="left" w:pos="5400"/>
            </w:tabs>
            <w:spacing w:before="60"/>
            <w:ind w:left="360"/>
            <w:contextualSpacing w:val="0"/>
            <w:rPr>
              <w:rFonts w:cs="Arial"/>
              <w:bCs/>
            </w:rPr>
          </w:pPr>
          <w:r w:rsidRPr="009A3834">
            <w:rPr>
              <w:rStyle w:val="PlaceholderText"/>
            </w:rPr>
            <w:t>Click or tap here to enter text.</w:t>
          </w:r>
        </w:p>
      </w:sdtContent>
    </w:sdt>
    <w:p w14:paraId="5175F26E" w14:textId="77777777" w:rsidR="009A3834" w:rsidRPr="009A3834" w:rsidRDefault="009A3834" w:rsidP="009A3834">
      <w:pPr>
        <w:pStyle w:val="ListParagraph"/>
        <w:numPr>
          <w:ilvl w:val="0"/>
          <w:numId w:val="2"/>
        </w:numPr>
        <w:tabs>
          <w:tab w:val="left" w:pos="5400"/>
        </w:tabs>
        <w:spacing w:before="120" w:after="0" w:line="240" w:lineRule="auto"/>
        <w:contextualSpacing w:val="0"/>
        <w:jc w:val="both"/>
        <w:rPr>
          <w:rFonts w:cs="Arial"/>
          <w:bCs/>
        </w:rPr>
      </w:pPr>
      <w:r w:rsidRPr="009A3834">
        <w:rPr>
          <w:rFonts w:cs="Arial"/>
          <w:bCs/>
        </w:rPr>
        <w:t>How do you intend to promote this program to your target audience? How will your academic department actively promote this program (e.g., group email lists, information sessions, classroom presentations, events, etc.)? Who are key contacts in your department who will assist with recruitment?</w:t>
      </w:r>
    </w:p>
    <w:sdt>
      <w:sdtPr>
        <w:rPr>
          <w:rFonts w:cs="Arial"/>
          <w:bCs/>
        </w:rPr>
        <w:id w:val="2139226716"/>
        <w:placeholder>
          <w:docPart w:val="2E9D4431B690456D949C3546D7887E36"/>
        </w:placeholder>
        <w:showingPlcHdr/>
      </w:sdtPr>
      <w:sdtEndPr/>
      <w:sdtContent>
        <w:p w14:paraId="34E2414D" w14:textId="77777777" w:rsidR="009A3834" w:rsidRPr="009A3834" w:rsidRDefault="009A3834" w:rsidP="009A3834">
          <w:pPr>
            <w:tabs>
              <w:tab w:val="left" w:pos="5400"/>
            </w:tabs>
            <w:spacing w:before="60"/>
            <w:ind w:left="360"/>
            <w:rPr>
              <w:rFonts w:cs="Arial"/>
              <w:bCs/>
            </w:rPr>
          </w:pPr>
          <w:r w:rsidRPr="009A3834">
            <w:rPr>
              <w:rStyle w:val="PlaceholderText"/>
            </w:rPr>
            <w:t>Click or tap here to enter text.</w:t>
          </w:r>
        </w:p>
      </w:sdtContent>
    </w:sdt>
    <w:p w14:paraId="3FCD86DE" w14:textId="1035E1F8" w:rsidR="009A3834" w:rsidRDefault="00B11A9C" w:rsidP="009A3834">
      <w:pPr>
        <w:pStyle w:val="Heading1"/>
      </w:pPr>
      <w:r>
        <w:lastRenderedPageBreak/>
        <w:t>P</w:t>
      </w:r>
      <w:r w:rsidR="009A3834">
        <w:t xml:space="preserve">rogram </w:t>
      </w:r>
      <w:r>
        <w:t>leader</w:t>
      </w:r>
      <w:r w:rsidR="009A3834">
        <w:t xml:space="preserve"> agreement</w:t>
      </w:r>
    </w:p>
    <w:p w14:paraId="4ABBD182" w14:textId="60E2EEA4" w:rsidR="009A3834" w:rsidRPr="00184FD5" w:rsidRDefault="009A3834" w:rsidP="009A3834">
      <w:pPr>
        <w:pStyle w:val="ListParagraph"/>
        <w:tabs>
          <w:tab w:val="left" w:pos="5400"/>
        </w:tabs>
        <w:ind w:left="0"/>
        <w:contextualSpacing w:val="0"/>
        <w:rPr>
          <w:rFonts w:cs="Arial"/>
          <w:bCs/>
        </w:rPr>
      </w:pPr>
      <w:r w:rsidRPr="00184FD5">
        <w:rPr>
          <w:rFonts w:cs="Arial"/>
          <w:bCs/>
        </w:rPr>
        <w:t xml:space="preserve">If selected to lead this program, I agree to read and carry out the responsibilities of a program </w:t>
      </w:r>
      <w:r w:rsidR="00AF3164">
        <w:rPr>
          <w:rFonts w:cs="Arial"/>
          <w:bCs/>
        </w:rPr>
        <w:t>leader</w:t>
      </w:r>
      <w:r w:rsidRPr="00184FD5">
        <w:rPr>
          <w:rFonts w:cs="Arial"/>
          <w:bCs/>
        </w:rPr>
        <w:t xml:space="preserve"> as describe</w:t>
      </w:r>
      <w:r w:rsidR="00AF3164">
        <w:rPr>
          <w:rFonts w:cs="Arial"/>
          <w:bCs/>
        </w:rPr>
        <w:t>d</w:t>
      </w:r>
      <w:r w:rsidRPr="00184FD5">
        <w:rPr>
          <w:rFonts w:cs="Arial"/>
          <w:bCs/>
        </w:rPr>
        <w:t xml:space="preserve"> in the </w:t>
      </w:r>
      <w:r w:rsidR="00DC5801" w:rsidRPr="00DC5801">
        <w:rPr>
          <w:rFonts w:cs="Arial"/>
          <w:bCs/>
        </w:rPr>
        <w:t>Health and Safety Field Guide for Program Leaders</w:t>
      </w:r>
      <w:r w:rsidRPr="00184FD5">
        <w:rPr>
          <w:rFonts w:cs="Arial"/>
          <w:bCs/>
        </w:rPr>
        <w:t>. I agree to:</w:t>
      </w:r>
    </w:p>
    <w:p w14:paraId="2261406B" w14:textId="00E4127F" w:rsidR="009A3834" w:rsidRPr="00184FD5" w:rsidRDefault="009A3834" w:rsidP="009A3834">
      <w:pPr>
        <w:pStyle w:val="ListParagraph"/>
        <w:numPr>
          <w:ilvl w:val="0"/>
          <w:numId w:val="5"/>
        </w:numPr>
      </w:pPr>
      <w:r w:rsidRPr="00184FD5">
        <w:t xml:space="preserve">Submit an addendum to this proposal should any significant portion of the program change (e.g., addition of a graduate student, change of </w:t>
      </w:r>
      <w:r w:rsidR="00CF67CA">
        <w:t>program leader</w:t>
      </w:r>
      <w:r w:rsidRPr="00184FD5">
        <w:t>, significant changes to course content, excursions or program activities).</w:t>
      </w:r>
    </w:p>
    <w:p w14:paraId="07F11AB2" w14:textId="77777777" w:rsidR="009A3834" w:rsidRPr="00184FD5" w:rsidRDefault="009A3834" w:rsidP="009A3834">
      <w:pPr>
        <w:pStyle w:val="ListParagraph"/>
        <w:numPr>
          <w:ilvl w:val="0"/>
          <w:numId w:val="5"/>
        </w:numPr>
      </w:pPr>
      <w:r w:rsidRPr="00184FD5">
        <w:t>Work with my academic department to actively recruit students during the semesters prior to the proposed program.</w:t>
      </w:r>
    </w:p>
    <w:p w14:paraId="4799DFA0" w14:textId="77777777" w:rsidR="009A3834" w:rsidRPr="00184FD5" w:rsidRDefault="009A3834" w:rsidP="009A3834">
      <w:pPr>
        <w:pStyle w:val="ListParagraph"/>
        <w:numPr>
          <w:ilvl w:val="0"/>
          <w:numId w:val="5"/>
        </w:numPr>
      </w:pPr>
      <w:r w:rsidRPr="00184FD5">
        <w:t>Assist with pre-departure preparation of students.</w:t>
      </w:r>
    </w:p>
    <w:p w14:paraId="7524E978" w14:textId="0A5544EF" w:rsidR="009A3834" w:rsidRPr="00184FD5" w:rsidRDefault="009A3834" w:rsidP="009A3834">
      <w:pPr>
        <w:pStyle w:val="ListParagraph"/>
        <w:numPr>
          <w:ilvl w:val="0"/>
          <w:numId w:val="5"/>
        </w:numPr>
      </w:pPr>
      <w:r w:rsidRPr="00184FD5">
        <w:t xml:space="preserve">Provide program information requested by </w:t>
      </w:r>
      <w:r w:rsidR="00DC5801">
        <w:t>Missouri S&amp;T Study abroad</w:t>
      </w:r>
      <w:r w:rsidRPr="00184FD5">
        <w:t xml:space="preserve"> by established deadlines.</w:t>
      </w:r>
    </w:p>
    <w:p w14:paraId="241D9376" w14:textId="6621C828" w:rsidR="009A3834" w:rsidRPr="00184FD5" w:rsidRDefault="009A3834" w:rsidP="009A3834">
      <w:pPr>
        <w:pStyle w:val="ListParagraph"/>
        <w:numPr>
          <w:ilvl w:val="0"/>
          <w:numId w:val="5"/>
        </w:numPr>
      </w:pPr>
      <w:r w:rsidRPr="00184FD5">
        <w:t xml:space="preserve">Attend the mandatory </w:t>
      </w:r>
      <w:r w:rsidR="00B129B2" w:rsidRPr="00B129B2">
        <w:t>Health, Safety and Security for International Program Leaders</w:t>
      </w:r>
      <w:r w:rsidRPr="00184FD5">
        <w:t xml:space="preserve"> workshop prior to the program’s departure (sessions held each fall and spring semester).</w:t>
      </w:r>
    </w:p>
    <w:p w14:paraId="1DAEDAE1" w14:textId="77777777" w:rsidR="009A3834" w:rsidRPr="00184FD5" w:rsidRDefault="009A3834" w:rsidP="009A3834">
      <w:pPr>
        <w:pStyle w:val="ListParagraph"/>
        <w:numPr>
          <w:ilvl w:val="0"/>
          <w:numId w:val="5"/>
        </w:numPr>
      </w:pPr>
      <w:r w:rsidRPr="00184FD5">
        <w:t>Complete required Clery Act training for campus security authorities.</w:t>
      </w:r>
    </w:p>
    <w:p w14:paraId="580FA861" w14:textId="25324D06" w:rsidR="009A3834" w:rsidRPr="00184FD5" w:rsidRDefault="009A3834" w:rsidP="009A3834">
      <w:pPr>
        <w:pStyle w:val="ListParagraph"/>
        <w:numPr>
          <w:ilvl w:val="0"/>
          <w:numId w:val="5"/>
        </w:numPr>
      </w:pPr>
      <w:r w:rsidRPr="00184FD5">
        <w:t xml:space="preserve">Fulfill required duties while abroad as detailed in the workshops and </w:t>
      </w:r>
      <w:r w:rsidR="00B129B2" w:rsidRPr="00DC5801">
        <w:rPr>
          <w:rFonts w:cs="Arial"/>
          <w:bCs/>
        </w:rPr>
        <w:t>Health and Safety Field Guide for Program Leaders</w:t>
      </w:r>
      <w:r w:rsidRPr="00184FD5">
        <w:t>.</w:t>
      </w:r>
    </w:p>
    <w:p w14:paraId="6BBB6561" w14:textId="10518EC9" w:rsidR="009A3834" w:rsidRPr="00184FD5" w:rsidRDefault="009A3834" w:rsidP="009A3834">
      <w:pPr>
        <w:pStyle w:val="ListParagraph"/>
        <w:numPr>
          <w:ilvl w:val="0"/>
          <w:numId w:val="5"/>
        </w:numPr>
      </w:pPr>
      <w:r w:rsidRPr="00184FD5">
        <w:t xml:space="preserve">Notify </w:t>
      </w:r>
      <w:r w:rsidR="00B129B2">
        <w:t>Missouri S&amp;T Study Abroad</w:t>
      </w:r>
      <w:r w:rsidRPr="00184FD5">
        <w:t xml:space="preserve"> immediately in case of an emergency affecting the health, safety or security of a</w:t>
      </w:r>
      <w:r w:rsidR="00B129B2">
        <w:t xml:space="preserve"> program participant</w:t>
      </w:r>
      <w:r w:rsidRPr="00184FD5">
        <w:t>.</w:t>
      </w:r>
    </w:p>
    <w:p w14:paraId="0F2D39C5" w14:textId="2640D029" w:rsidR="009A3834" w:rsidRPr="00184FD5" w:rsidRDefault="009A3834" w:rsidP="009A3834">
      <w:pPr>
        <w:pStyle w:val="ListParagraph"/>
        <w:numPr>
          <w:ilvl w:val="0"/>
          <w:numId w:val="5"/>
        </w:numPr>
      </w:pPr>
      <w:r w:rsidRPr="00184FD5">
        <w:t xml:space="preserve">Administer online course evaluations to students prior to the end of the study abroad program. I understand that these evaluations will be circulated electronically to </w:t>
      </w:r>
      <w:r w:rsidR="00184FD5">
        <w:t>Study Abroad</w:t>
      </w:r>
      <w:r w:rsidRPr="00184FD5">
        <w:t xml:space="preserve"> staff and my department chair.</w:t>
      </w:r>
    </w:p>
    <w:p w14:paraId="698863FA" w14:textId="77777777" w:rsidR="00F129E3" w:rsidRDefault="009A3834" w:rsidP="009A3834">
      <w:pPr>
        <w:pStyle w:val="ListParagraph"/>
        <w:numPr>
          <w:ilvl w:val="0"/>
          <w:numId w:val="5"/>
        </w:numPr>
      </w:pPr>
      <w:r w:rsidRPr="00184FD5">
        <w:t xml:space="preserve">Complete an evaluation of the program within 45 days of returning from abroad and submit </w:t>
      </w:r>
      <w:r w:rsidR="00184FD5">
        <w:t xml:space="preserve">to </w:t>
      </w:r>
      <w:r w:rsidR="00F129E3">
        <w:t>Missouri S&amp;T</w:t>
      </w:r>
      <w:r w:rsidR="00184FD5">
        <w:t xml:space="preserve"> Study Abroad</w:t>
      </w:r>
      <w:r w:rsidRPr="00184FD5">
        <w:t xml:space="preserve">. </w:t>
      </w:r>
    </w:p>
    <w:p w14:paraId="550DF409" w14:textId="1795D13A" w:rsidR="009A3834" w:rsidRPr="00184FD5" w:rsidRDefault="009A3834" w:rsidP="009A3834">
      <w:pPr>
        <w:pStyle w:val="ListParagraph"/>
        <w:numPr>
          <w:ilvl w:val="0"/>
          <w:numId w:val="5"/>
        </w:numPr>
      </w:pPr>
      <w:r w:rsidRPr="00184FD5">
        <w:t xml:space="preserve">Supply all receipts for program costs to </w:t>
      </w:r>
      <w:r w:rsidR="00F129E3">
        <w:t>Missouri S&amp;T Study Abroad</w:t>
      </w:r>
      <w:r w:rsidRPr="00184FD5">
        <w:t xml:space="preserve"> within one week of program completion.</w:t>
      </w:r>
    </w:p>
    <w:p w14:paraId="1357E353" w14:textId="77777777" w:rsidR="009A3834" w:rsidRPr="00184FD5" w:rsidRDefault="009A3834" w:rsidP="009A3834">
      <w:pPr>
        <w:tabs>
          <w:tab w:val="left" w:pos="5400"/>
        </w:tabs>
        <w:spacing w:before="120"/>
        <w:rPr>
          <w:rFonts w:cs="Arial"/>
          <w:bCs/>
        </w:rPr>
      </w:pPr>
      <w:r w:rsidRPr="00184FD5">
        <w:rPr>
          <w:rFonts w:cs="Arial"/>
          <w:bCs/>
        </w:rPr>
        <w:t>Further, I understand that:</w:t>
      </w:r>
    </w:p>
    <w:p w14:paraId="2DB8A9C4" w14:textId="77777777" w:rsidR="009A3834" w:rsidRPr="00184FD5" w:rsidRDefault="009A3834" w:rsidP="009A3834">
      <w:pPr>
        <w:pStyle w:val="ListParagraph"/>
        <w:numPr>
          <w:ilvl w:val="0"/>
          <w:numId w:val="6"/>
        </w:numPr>
      </w:pPr>
      <w:r w:rsidRPr="00184FD5">
        <w:t>All costs of operating faculty-led programs are covered by student tuition and program fees.</w:t>
      </w:r>
    </w:p>
    <w:p w14:paraId="20558A0A" w14:textId="633637B9" w:rsidR="009A3834" w:rsidRPr="00184FD5" w:rsidRDefault="00F129E3" w:rsidP="009A3834">
      <w:pPr>
        <w:pStyle w:val="ListParagraph"/>
        <w:numPr>
          <w:ilvl w:val="0"/>
          <w:numId w:val="6"/>
        </w:numPr>
      </w:pPr>
      <w:r>
        <w:t>Missouri S&amp;T</w:t>
      </w:r>
      <w:r w:rsidR="00184FD5">
        <w:t xml:space="preserve"> Study Abroad</w:t>
      </w:r>
      <w:r w:rsidR="009A3834" w:rsidRPr="00184FD5">
        <w:t xml:space="preserve"> will determine the program budget and set program fees. I understand that I am expected to adhere to </w:t>
      </w:r>
      <w:r>
        <w:t>Study Abroad</w:t>
      </w:r>
      <w:r w:rsidR="009A3834" w:rsidRPr="00184FD5">
        <w:t xml:space="preserve"> and university fiscal policies and remain within the pre-determined program spending amounts on-site.</w:t>
      </w:r>
    </w:p>
    <w:p w14:paraId="0C9D6034" w14:textId="77777777" w:rsidR="009A3834" w:rsidRPr="00184FD5" w:rsidRDefault="009A3834" w:rsidP="009A3834">
      <w:pPr>
        <w:pStyle w:val="ListParagraph"/>
        <w:numPr>
          <w:ilvl w:val="0"/>
          <w:numId w:val="6"/>
        </w:numPr>
      </w:pPr>
      <w:r w:rsidRPr="00184FD5">
        <w:t xml:space="preserve">Program fees are set based on minimum student participant numbers. If enrollment targets are not met, programs are subject to cancellation. </w:t>
      </w:r>
    </w:p>
    <w:p w14:paraId="0C8051B5" w14:textId="5C3FC51D" w:rsidR="009A3834" w:rsidRDefault="00F129E3" w:rsidP="009A3834">
      <w:pPr>
        <w:pStyle w:val="Heading2"/>
      </w:pPr>
      <w:r>
        <w:t>P</w:t>
      </w:r>
      <w:r w:rsidR="009A3834">
        <w:t xml:space="preserve">rogram </w:t>
      </w:r>
      <w:r>
        <w:t>leader</w:t>
      </w:r>
      <w:r w:rsidR="009A3834">
        <w:t>(s)</w:t>
      </w:r>
    </w:p>
    <w:p w14:paraId="31CB43AD" w14:textId="0657C918" w:rsidR="009A3834" w:rsidRPr="009A3834" w:rsidRDefault="009A3834" w:rsidP="009A3834">
      <w:pPr>
        <w:tabs>
          <w:tab w:val="left" w:pos="5400"/>
        </w:tabs>
        <w:spacing w:before="120"/>
        <w:rPr>
          <w:rFonts w:cs="Arial"/>
          <w:bCs/>
        </w:rPr>
      </w:pPr>
      <w:r w:rsidRPr="009A3834">
        <w:rPr>
          <w:rFonts w:cs="Arial"/>
          <w:bCs/>
        </w:rPr>
        <w:t>Printed name: _____________________________________________</w:t>
      </w:r>
      <w:r>
        <w:rPr>
          <w:rFonts w:cs="Arial"/>
          <w:bCs/>
        </w:rPr>
        <w:t>________</w:t>
      </w:r>
      <w:r w:rsidRPr="009A3834">
        <w:rPr>
          <w:rFonts w:cs="Arial"/>
          <w:bCs/>
        </w:rPr>
        <w:t>_________________________________</w:t>
      </w:r>
    </w:p>
    <w:p w14:paraId="5DF02328" w14:textId="6D80C51B" w:rsidR="009A3834" w:rsidRPr="009A3834" w:rsidRDefault="009A3834" w:rsidP="009A3834">
      <w:pPr>
        <w:tabs>
          <w:tab w:val="left" w:pos="5400"/>
        </w:tabs>
        <w:spacing w:before="120"/>
        <w:rPr>
          <w:rFonts w:cs="Arial"/>
          <w:bCs/>
        </w:rPr>
      </w:pPr>
      <w:r w:rsidRPr="009A3834">
        <w:rPr>
          <w:rFonts w:cs="Arial"/>
          <w:bCs/>
        </w:rPr>
        <w:t>Signature: _____________________________________________</w:t>
      </w:r>
      <w:r>
        <w:rPr>
          <w:rFonts w:cs="Arial"/>
          <w:bCs/>
        </w:rPr>
        <w:t>________</w:t>
      </w:r>
      <w:r w:rsidRPr="009A3834">
        <w:rPr>
          <w:rFonts w:cs="Arial"/>
          <w:bCs/>
        </w:rPr>
        <w:t>________     Date: _____________________</w:t>
      </w:r>
    </w:p>
    <w:p w14:paraId="4C567B77" w14:textId="77777777" w:rsidR="009A3834" w:rsidRPr="009A3834" w:rsidRDefault="009A3834" w:rsidP="009A3834">
      <w:pPr>
        <w:tabs>
          <w:tab w:val="left" w:pos="5400"/>
        </w:tabs>
        <w:spacing w:before="120"/>
        <w:rPr>
          <w:rFonts w:cs="Arial"/>
          <w:bCs/>
        </w:rPr>
      </w:pPr>
      <w:r w:rsidRPr="009A3834">
        <w:rPr>
          <w:rFonts w:cs="Arial"/>
          <w:bCs/>
        </w:rPr>
        <w:t>Printed name: _____________________________________________</w:t>
      </w:r>
      <w:r>
        <w:rPr>
          <w:rFonts w:cs="Arial"/>
          <w:bCs/>
        </w:rPr>
        <w:t>________</w:t>
      </w:r>
      <w:r w:rsidRPr="009A3834">
        <w:rPr>
          <w:rFonts w:cs="Arial"/>
          <w:bCs/>
        </w:rPr>
        <w:t>_________________________________</w:t>
      </w:r>
    </w:p>
    <w:p w14:paraId="2CCB6052" w14:textId="77777777" w:rsidR="009A3834" w:rsidRPr="009A3834" w:rsidRDefault="009A3834" w:rsidP="009A3834">
      <w:pPr>
        <w:tabs>
          <w:tab w:val="left" w:pos="5400"/>
        </w:tabs>
        <w:spacing w:before="120"/>
        <w:rPr>
          <w:rFonts w:cs="Arial"/>
          <w:bCs/>
        </w:rPr>
      </w:pPr>
      <w:r w:rsidRPr="009A3834">
        <w:rPr>
          <w:rFonts w:cs="Arial"/>
          <w:bCs/>
        </w:rPr>
        <w:t>Signature: _____________________________________________</w:t>
      </w:r>
      <w:r>
        <w:rPr>
          <w:rFonts w:cs="Arial"/>
          <w:bCs/>
        </w:rPr>
        <w:t>________</w:t>
      </w:r>
      <w:r w:rsidRPr="009A3834">
        <w:rPr>
          <w:rFonts w:cs="Arial"/>
          <w:bCs/>
        </w:rPr>
        <w:t>________     Date: _____________________</w:t>
      </w:r>
    </w:p>
    <w:p w14:paraId="6BE22ED6" w14:textId="77777777" w:rsidR="009A3834" w:rsidRPr="009A3834" w:rsidRDefault="009A3834" w:rsidP="00184FD5">
      <w:pPr>
        <w:pStyle w:val="Heading2"/>
      </w:pPr>
      <w:r w:rsidRPr="009A3834">
        <w:t xml:space="preserve">Additional program </w:t>
      </w:r>
      <w:r w:rsidRPr="00184FD5">
        <w:t>leaders</w:t>
      </w:r>
    </w:p>
    <w:p w14:paraId="113AE656" w14:textId="77777777" w:rsidR="009A3834" w:rsidRPr="009A3834" w:rsidRDefault="009A3834" w:rsidP="009A3834">
      <w:pPr>
        <w:tabs>
          <w:tab w:val="left" w:pos="5400"/>
        </w:tabs>
        <w:spacing w:before="120"/>
        <w:rPr>
          <w:rFonts w:cs="Arial"/>
          <w:bCs/>
        </w:rPr>
      </w:pPr>
      <w:r w:rsidRPr="009A3834">
        <w:rPr>
          <w:rFonts w:cs="Arial"/>
          <w:bCs/>
        </w:rPr>
        <w:t>Printed name: _____________________________________________</w:t>
      </w:r>
      <w:r>
        <w:rPr>
          <w:rFonts w:cs="Arial"/>
          <w:bCs/>
        </w:rPr>
        <w:t>________</w:t>
      </w:r>
      <w:r w:rsidRPr="009A3834">
        <w:rPr>
          <w:rFonts w:cs="Arial"/>
          <w:bCs/>
        </w:rPr>
        <w:t>_________________________________</w:t>
      </w:r>
    </w:p>
    <w:p w14:paraId="1BA31BBB" w14:textId="77777777" w:rsidR="009A3834" w:rsidRPr="009A3834" w:rsidRDefault="009A3834" w:rsidP="009A3834">
      <w:pPr>
        <w:tabs>
          <w:tab w:val="left" w:pos="5400"/>
        </w:tabs>
        <w:spacing w:before="120"/>
        <w:rPr>
          <w:rFonts w:cs="Arial"/>
          <w:bCs/>
        </w:rPr>
      </w:pPr>
      <w:r w:rsidRPr="009A3834">
        <w:rPr>
          <w:rFonts w:cs="Arial"/>
          <w:bCs/>
        </w:rPr>
        <w:lastRenderedPageBreak/>
        <w:t>Signature: _____________________________________________</w:t>
      </w:r>
      <w:r>
        <w:rPr>
          <w:rFonts w:cs="Arial"/>
          <w:bCs/>
        </w:rPr>
        <w:t>________</w:t>
      </w:r>
      <w:r w:rsidRPr="009A3834">
        <w:rPr>
          <w:rFonts w:cs="Arial"/>
          <w:bCs/>
        </w:rPr>
        <w:t>________     Date: _____________________</w:t>
      </w:r>
    </w:p>
    <w:p w14:paraId="5B6B8809" w14:textId="77777777" w:rsidR="009A3834" w:rsidRPr="009A3834" w:rsidRDefault="009A3834" w:rsidP="009A3834">
      <w:pPr>
        <w:tabs>
          <w:tab w:val="left" w:pos="5400"/>
        </w:tabs>
        <w:spacing w:before="120"/>
        <w:rPr>
          <w:rFonts w:cs="Arial"/>
          <w:bCs/>
        </w:rPr>
      </w:pPr>
      <w:r w:rsidRPr="009A3834">
        <w:rPr>
          <w:rFonts w:cs="Arial"/>
          <w:bCs/>
        </w:rPr>
        <w:t>Printed name: _____________________________________________</w:t>
      </w:r>
      <w:r>
        <w:rPr>
          <w:rFonts w:cs="Arial"/>
          <w:bCs/>
        </w:rPr>
        <w:t>________</w:t>
      </w:r>
      <w:r w:rsidRPr="009A3834">
        <w:rPr>
          <w:rFonts w:cs="Arial"/>
          <w:bCs/>
        </w:rPr>
        <w:t>_________________________________</w:t>
      </w:r>
    </w:p>
    <w:p w14:paraId="474E9676" w14:textId="77777777" w:rsidR="009A3834" w:rsidRPr="009A3834" w:rsidRDefault="009A3834" w:rsidP="009A3834">
      <w:pPr>
        <w:tabs>
          <w:tab w:val="left" w:pos="5400"/>
        </w:tabs>
        <w:spacing w:before="120"/>
        <w:rPr>
          <w:rFonts w:cs="Arial"/>
          <w:bCs/>
        </w:rPr>
      </w:pPr>
      <w:r w:rsidRPr="009A3834">
        <w:rPr>
          <w:rFonts w:cs="Arial"/>
          <w:bCs/>
        </w:rPr>
        <w:t>Signature: _____________________________________________</w:t>
      </w:r>
      <w:r>
        <w:rPr>
          <w:rFonts w:cs="Arial"/>
          <w:bCs/>
        </w:rPr>
        <w:t>________</w:t>
      </w:r>
      <w:r w:rsidRPr="009A3834">
        <w:rPr>
          <w:rFonts w:cs="Arial"/>
          <w:bCs/>
        </w:rPr>
        <w:t>________     Date: _____________________</w:t>
      </w:r>
    </w:p>
    <w:p w14:paraId="2CEF1ADD" w14:textId="77777777" w:rsidR="009A3834" w:rsidRPr="009A3834" w:rsidRDefault="009A3834" w:rsidP="009A3834">
      <w:pPr>
        <w:tabs>
          <w:tab w:val="left" w:pos="5400"/>
        </w:tabs>
        <w:spacing w:before="120"/>
        <w:rPr>
          <w:rFonts w:cs="Arial"/>
          <w:bCs/>
        </w:rPr>
      </w:pPr>
      <w:r w:rsidRPr="009A3834">
        <w:rPr>
          <w:rFonts w:cs="Arial"/>
          <w:bCs/>
        </w:rPr>
        <w:t>Printed name: _____________________________________________</w:t>
      </w:r>
      <w:r>
        <w:rPr>
          <w:rFonts w:cs="Arial"/>
          <w:bCs/>
        </w:rPr>
        <w:t>________</w:t>
      </w:r>
      <w:r w:rsidRPr="009A3834">
        <w:rPr>
          <w:rFonts w:cs="Arial"/>
          <w:bCs/>
        </w:rPr>
        <w:t>_________________________________</w:t>
      </w:r>
    </w:p>
    <w:p w14:paraId="6BE65CA2" w14:textId="77777777" w:rsidR="009A3834" w:rsidRPr="009A3834" w:rsidRDefault="009A3834" w:rsidP="009A3834">
      <w:pPr>
        <w:tabs>
          <w:tab w:val="left" w:pos="5400"/>
        </w:tabs>
        <w:spacing w:before="120"/>
        <w:rPr>
          <w:rFonts w:cs="Arial"/>
          <w:bCs/>
        </w:rPr>
      </w:pPr>
      <w:r w:rsidRPr="009A3834">
        <w:rPr>
          <w:rFonts w:cs="Arial"/>
          <w:bCs/>
        </w:rPr>
        <w:t>Signature: _____________________________________________</w:t>
      </w:r>
      <w:r>
        <w:rPr>
          <w:rFonts w:cs="Arial"/>
          <w:bCs/>
        </w:rPr>
        <w:t>________</w:t>
      </w:r>
      <w:r w:rsidRPr="009A3834">
        <w:rPr>
          <w:rFonts w:cs="Arial"/>
          <w:bCs/>
        </w:rPr>
        <w:t>________     Date: _____________________</w:t>
      </w:r>
    </w:p>
    <w:p w14:paraId="7F7CB692" w14:textId="77777777" w:rsidR="009A3834" w:rsidRPr="009A3834" w:rsidRDefault="009A3834" w:rsidP="009A3834">
      <w:pPr>
        <w:tabs>
          <w:tab w:val="left" w:pos="5400"/>
        </w:tabs>
        <w:spacing w:before="120"/>
        <w:rPr>
          <w:rFonts w:cs="Arial"/>
          <w:bCs/>
        </w:rPr>
      </w:pPr>
      <w:r w:rsidRPr="009A3834">
        <w:rPr>
          <w:rFonts w:cs="Arial"/>
          <w:bCs/>
        </w:rPr>
        <w:t>Printed name: _____________________________________________</w:t>
      </w:r>
      <w:r>
        <w:rPr>
          <w:rFonts w:cs="Arial"/>
          <w:bCs/>
        </w:rPr>
        <w:t>________</w:t>
      </w:r>
      <w:r w:rsidRPr="009A3834">
        <w:rPr>
          <w:rFonts w:cs="Arial"/>
          <w:bCs/>
        </w:rPr>
        <w:t>_________________________________</w:t>
      </w:r>
    </w:p>
    <w:p w14:paraId="6E750BD4" w14:textId="77777777" w:rsidR="009A3834" w:rsidRPr="009A3834" w:rsidRDefault="009A3834" w:rsidP="009A3834">
      <w:pPr>
        <w:tabs>
          <w:tab w:val="left" w:pos="5400"/>
        </w:tabs>
        <w:spacing w:before="120"/>
        <w:rPr>
          <w:rFonts w:cs="Arial"/>
          <w:bCs/>
        </w:rPr>
      </w:pPr>
      <w:r w:rsidRPr="009A3834">
        <w:rPr>
          <w:rFonts w:cs="Arial"/>
          <w:bCs/>
        </w:rPr>
        <w:t>Signature: _____________________________________________</w:t>
      </w:r>
      <w:r>
        <w:rPr>
          <w:rFonts w:cs="Arial"/>
          <w:bCs/>
        </w:rPr>
        <w:t>________</w:t>
      </w:r>
      <w:r w:rsidRPr="009A3834">
        <w:rPr>
          <w:rFonts w:cs="Arial"/>
          <w:bCs/>
        </w:rPr>
        <w:t>________     Date: _____________________</w:t>
      </w:r>
    </w:p>
    <w:p w14:paraId="557F8ACA" w14:textId="66970905" w:rsidR="009A3834" w:rsidRDefault="009A3834" w:rsidP="009A3834">
      <w:pPr>
        <w:pStyle w:val="Heading1"/>
      </w:pPr>
      <w:r>
        <w:t xml:space="preserve">Endorsement of department chair </w:t>
      </w:r>
    </w:p>
    <w:p w14:paraId="18FC3935" w14:textId="46A0ED4D" w:rsidR="009A3834" w:rsidRPr="00184FD5" w:rsidRDefault="009A3834" w:rsidP="009A3834">
      <w:pPr>
        <w:tabs>
          <w:tab w:val="left" w:pos="5400"/>
        </w:tabs>
        <w:spacing w:before="120"/>
        <w:rPr>
          <w:rFonts w:cs="Arial"/>
          <w:bCs/>
        </w:rPr>
      </w:pPr>
      <w:r w:rsidRPr="00184FD5">
        <w:rPr>
          <w:rFonts w:cs="Arial"/>
          <w:bCs/>
        </w:rPr>
        <w:t xml:space="preserve">Your signature below indicates that this program proposal is a priority for your department. The department agrees to actively support the program through promotional activities, academic advising, and course approval and scheduling. </w:t>
      </w:r>
    </w:p>
    <w:p w14:paraId="67ACAA44" w14:textId="77777777" w:rsidR="00184FD5" w:rsidRPr="009A3834" w:rsidRDefault="00184FD5" w:rsidP="00184FD5">
      <w:pPr>
        <w:tabs>
          <w:tab w:val="left" w:pos="5400"/>
        </w:tabs>
        <w:spacing w:before="120"/>
        <w:rPr>
          <w:rFonts w:cs="Arial"/>
          <w:bCs/>
        </w:rPr>
      </w:pPr>
      <w:r w:rsidRPr="009A3834">
        <w:rPr>
          <w:rFonts w:cs="Arial"/>
          <w:bCs/>
        </w:rPr>
        <w:t>Printed name: _____________________________________________</w:t>
      </w:r>
      <w:r>
        <w:rPr>
          <w:rFonts w:cs="Arial"/>
          <w:bCs/>
        </w:rPr>
        <w:t>________</w:t>
      </w:r>
      <w:r w:rsidRPr="009A3834">
        <w:rPr>
          <w:rFonts w:cs="Arial"/>
          <w:bCs/>
        </w:rPr>
        <w:t>_________________________________</w:t>
      </w:r>
    </w:p>
    <w:p w14:paraId="48A40F0E" w14:textId="15481842" w:rsidR="009A3834" w:rsidRDefault="00184FD5" w:rsidP="00184FD5">
      <w:pPr>
        <w:tabs>
          <w:tab w:val="left" w:pos="5400"/>
        </w:tabs>
        <w:spacing w:before="120"/>
        <w:rPr>
          <w:rFonts w:cs="Arial"/>
          <w:bCs/>
        </w:rPr>
      </w:pPr>
      <w:r w:rsidRPr="009A3834">
        <w:rPr>
          <w:rFonts w:cs="Arial"/>
          <w:bCs/>
        </w:rPr>
        <w:t>Signature: _____________________________________________</w:t>
      </w:r>
      <w:r>
        <w:rPr>
          <w:rFonts w:cs="Arial"/>
          <w:bCs/>
        </w:rPr>
        <w:t>________</w:t>
      </w:r>
      <w:r w:rsidRPr="009A3834">
        <w:rPr>
          <w:rFonts w:cs="Arial"/>
          <w:bCs/>
        </w:rPr>
        <w:t>________     Date: _____________________</w:t>
      </w:r>
    </w:p>
    <w:p w14:paraId="280C58E7" w14:textId="5A9B0067" w:rsidR="007C17BF" w:rsidRDefault="007C17BF" w:rsidP="007C17BF">
      <w:pPr>
        <w:pStyle w:val="Heading1"/>
      </w:pPr>
      <w:r>
        <w:t xml:space="preserve">Endorsement of school/college dean </w:t>
      </w:r>
    </w:p>
    <w:p w14:paraId="7CBB6A22" w14:textId="47459677" w:rsidR="007C17BF" w:rsidRPr="00184FD5" w:rsidRDefault="007C17BF" w:rsidP="007C17BF">
      <w:pPr>
        <w:tabs>
          <w:tab w:val="left" w:pos="5400"/>
        </w:tabs>
        <w:spacing w:before="120"/>
        <w:rPr>
          <w:rFonts w:cs="Arial"/>
          <w:bCs/>
        </w:rPr>
      </w:pPr>
      <w:r w:rsidRPr="00184FD5">
        <w:rPr>
          <w:rFonts w:cs="Arial"/>
          <w:bCs/>
        </w:rPr>
        <w:t xml:space="preserve">Your signature below indicates that this program proposal is a priority for your </w:t>
      </w:r>
      <w:r>
        <w:rPr>
          <w:rFonts w:cs="Arial"/>
          <w:bCs/>
        </w:rPr>
        <w:t>school/college</w:t>
      </w:r>
      <w:r w:rsidRPr="00184FD5">
        <w:rPr>
          <w:rFonts w:cs="Arial"/>
          <w:bCs/>
        </w:rPr>
        <w:t xml:space="preserve">. The </w:t>
      </w:r>
      <w:r>
        <w:rPr>
          <w:rFonts w:cs="Arial"/>
          <w:bCs/>
        </w:rPr>
        <w:t>school/college</w:t>
      </w:r>
      <w:r w:rsidRPr="00184FD5">
        <w:rPr>
          <w:rFonts w:cs="Arial"/>
          <w:bCs/>
        </w:rPr>
        <w:t xml:space="preserve"> agrees to actively support the program through promotional activities, academic advising, and course approval and scheduling. </w:t>
      </w:r>
    </w:p>
    <w:p w14:paraId="3CE3A0D9" w14:textId="77777777" w:rsidR="007C17BF" w:rsidRPr="009A3834" w:rsidRDefault="007C17BF" w:rsidP="007C17BF">
      <w:pPr>
        <w:tabs>
          <w:tab w:val="left" w:pos="5400"/>
        </w:tabs>
        <w:spacing w:before="120"/>
        <w:rPr>
          <w:rFonts w:cs="Arial"/>
          <w:bCs/>
        </w:rPr>
      </w:pPr>
      <w:r w:rsidRPr="009A3834">
        <w:rPr>
          <w:rFonts w:cs="Arial"/>
          <w:bCs/>
        </w:rPr>
        <w:t>Printed name: _____________________________________________</w:t>
      </w:r>
      <w:r>
        <w:rPr>
          <w:rFonts w:cs="Arial"/>
          <w:bCs/>
        </w:rPr>
        <w:t>________</w:t>
      </w:r>
      <w:r w:rsidRPr="009A3834">
        <w:rPr>
          <w:rFonts w:cs="Arial"/>
          <w:bCs/>
        </w:rPr>
        <w:t>_________________________________</w:t>
      </w:r>
    </w:p>
    <w:p w14:paraId="039E8079" w14:textId="77777777" w:rsidR="007C17BF" w:rsidRPr="00184FD5" w:rsidRDefault="007C17BF" w:rsidP="007C17BF">
      <w:pPr>
        <w:tabs>
          <w:tab w:val="left" w:pos="5400"/>
        </w:tabs>
        <w:spacing w:before="120"/>
        <w:rPr>
          <w:rFonts w:cs="Arial"/>
          <w:bCs/>
        </w:rPr>
      </w:pPr>
      <w:r w:rsidRPr="009A3834">
        <w:rPr>
          <w:rFonts w:cs="Arial"/>
          <w:bCs/>
        </w:rPr>
        <w:t>Signature: _____________________________________________</w:t>
      </w:r>
      <w:r>
        <w:rPr>
          <w:rFonts w:cs="Arial"/>
          <w:bCs/>
        </w:rPr>
        <w:t>________</w:t>
      </w:r>
      <w:r w:rsidRPr="009A3834">
        <w:rPr>
          <w:rFonts w:cs="Arial"/>
          <w:bCs/>
        </w:rPr>
        <w:t>________     Date: _____________________</w:t>
      </w:r>
    </w:p>
    <w:p w14:paraId="3B620D90" w14:textId="77777777" w:rsidR="007C720B" w:rsidRDefault="007C720B" w:rsidP="007C720B">
      <w:pPr>
        <w:pStyle w:val="Heading1"/>
      </w:pPr>
      <w:r>
        <w:t>Approval by Missouri S&amp;T Study Abroad</w:t>
      </w:r>
    </w:p>
    <w:p w14:paraId="416275A8" w14:textId="77777777" w:rsidR="007C720B" w:rsidRPr="009A3834" w:rsidRDefault="007C720B" w:rsidP="007C720B">
      <w:pPr>
        <w:tabs>
          <w:tab w:val="left" w:pos="5400"/>
        </w:tabs>
        <w:spacing w:before="120" w:after="0"/>
        <w:rPr>
          <w:rFonts w:cs="Arial"/>
          <w:bCs/>
        </w:rPr>
      </w:pPr>
      <w:r w:rsidRPr="009A3834">
        <w:rPr>
          <w:rFonts w:cs="Arial"/>
          <w:bCs/>
        </w:rPr>
        <w:t>Signature: _____________________________________________</w:t>
      </w:r>
      <w:r>
        <w:rPr>
          <w:rFonts w:cs="Arial"/>
          <w:bCs/>
        </w:rPr>
        <w:t>________</w:t>
      </w:r>
      <w:r w:rsidRPr="009A3834">
        <w:rPr>
          <w:rFonts w:cs="Arial"/>
          <w:bCs/>
        </w:rPr>
        <w:t>________     Date: _____________________</w:t>
      </w:r>
    </w:p>
    <w:p w14:paraId="79489761" w14:textId="4CABAF31" w:rsidR="007C720B" w:rsidRPr="00B85279" w:rsidRDefault="007C720B" w:rsidP="001D5B96">
      <w:pPr>
        <w:pStyle w:val="ListParagraph"/>
        <w:tabs>
          <w:tab w:val="left" w:pos="3510"/>
        </w:tabs>
        <w:ind w:left="0"/>
        <w:contextualSpacing w:val="0"/>
        <w:rPr>
          <w:rFonts w:cs="Arial"/>
          <w:bCs/>
          <w:sz w:val="18"/>
          <w:szCs w:val="24"/>
        </w:rPr>
      </w:pPr>
      <w:r>
        <w:rPr>
          <w:rFonts w:cs="Arial"/>
          <w:bCs/>
          <w:sz w:val="18"/>
          <w:szCs w:val="24"/>
        </w:rPr>
        <w:tab/>
        <w:t>Dedie Wilson</w:t>
      </w:r>
    </w:p>
    <w:p w14:paraId="716CC277" w14:textId="77777777" w:rsidR="007C720B" w:rsidRPr="009A3834" w:rsidRDefault="007C720B" w:rsidP="007C720B">
      <w:pPr>
        <w:tabs>
          <w:tab w:val="left" w:pos="5400"/>
        </w:tabs>
        <w:spacing w:before="120" w:after="0"/>
        <w:rPr>
          <w:rFonts w:cs="Arial"/>
          <w:bCs/>
        </w:rPr>
      </w:pPr>
      <w:r w:rsidRPr="009A3834">
        <w:rPr>
          <w:rFonts w:cs="Arial"/>
          <w:bCs/>
        </w:rPr>
        <w:t>Signature: _____________________________________________</w:t>
      </w:r>
      <w:r>
        <w:rPr>
          <w:rFonts w:cs="Arial"/>
          <w:bCs/>
        </w:rPr>
        <w:t>________</w:t>
      </w:r>
      <w:r w:rsidRPr="009A3834">
        <w:rPr>
          <w:rFonts w:cs="Arial"/>
          <w:bCs/>
        </w:rPr>
        <w:t>________     Date: _____________________</w:t>
      </w:r>
    </w:p>
    <w:p w14:paraId="2E0CF28A" w14:textId="144FB913" w:rsidR="007C720B" w:rsidRPr="007C720B" w:rsidRDefault="007C720B" w:rsidP="00961020">
      <w:pPr>
        <w:pStyle w:val="ListParagraph"/>
        <w:tabs>
          <w:tab w:val="left" w:pos="3510"/>
        </w:tabs>
        <w:ind w:left="0"/>
        <w:contextualSpacing w:val="0"/>
        <w:rPr>
          <w:rFonts w:cs="Arial"/>
          <w:bCs/>
          <w:sz w:val="18"/>
          <w:szCs w:val="24"/>
        </w:rPr>
      </w:pPr>
      <w:r>
        <w:rPr>
          <w:rFonts w:cs="Arial"/>
          <w:bCs/>
          <w:sz w:val="18"/>
          <w:szCs w:val="24"/>
        </w:rPr>
        <w:tab/>
      </w:r>
      <w:r w:rsidR="00961020">
        <w:rPr>
          <w:rFonts w:cs="Arial"/>
          <w:bCs/>
          <w:sz w:val="18"/>
          <w:szCs w:val="24"/>
        </w:rPr>
        <w:t>Leticia Steffen</w:t>
      </w:r>
    </w:p>
    <w:p w14:paraId="688427E8" w14:textId="77777777" w:rsidR="00E37346" w:rsidRPr="009A3834" w:rsidRDefault="00E37346" w:rsidP="00E37346">
      <w:pPr>
        <w:tabs>
          <w:tab w:val="left" w:pos="5400"/>
        </w:tabs>
        <w:spacing w:before="120" w:after="0"/>
        <w:rPr>
          <w:rFonts w:cs="Arial"/>
          <w:bCs/>
        </w:rPr>
      </w:pPr>
      <w:r w:rsidRPr="009A3834">
        <w:rPr>
          <w:rFonts w:cs="Arial"/>
          <w:bCs/>
        </w:rPr>
        <w:t>Signature: _____________________________________________</w:t>
      </w:r>
      <w:r>
        <w:rPr>
          <w:rFonts w:cs="Arial"/>
          <w:bCs/>
        </w:rPr>
        <w:t>________</w:t>
      </w:r>
      <w:r w:rsidRPr="009A3834">
        <w:rPr>
          <w:rFonts w:cs="Arial"/>
          <w:bCs/>
        </w:rPr>
        <w:t>________     Date: _____________________</w:t>
      </w:r>
    </w:p>
    <w:p w14:paraId="30FBE39C" w14:textId="3A69660C" w:rsidR="00E37346" w:rsidRPr="00B85279" w:rsidRDefault="00E37346" w:rsidP="00E37346">
      <w:pPr>
        <w:pStyle w:val="ListParagraph"/>
        <w:tabs>
          <w:tab w:val="left" w:pos="3330"/>
        </w:tabs>
        <w:ind w:left="0"/>
        <w:contextualSpacing w:val="0"/>
        <w:rPr>
          <w:rFonts w:cs="Arial"/>
          <w:bCs/>
          <w:sz w:val="18"/>
          <w:szCs w:val="24"/>
        </w:rPr>
      </w:pPr>
      <w:r>
        <w:rPr>
          <w:rFonts w:cs="Arial"/>
          <w:bCs/>
          <w:sz w:val="18"/>
          <w:szCs w:val="24"/>
        </w:rPr>
        <w:tab/>
        <w:t>Paulina Brouder</w:t>
      </w:r>
      <w:r w:rsidRPr="0044408B">
        <w:rPr>
          <w:rFonts w:cs="Arial"/>
          <w:bCs/>
          <w:sz w:val="18"/>
          <w:szCs w:val="24"/>
        </w:rPr>
        <w:t>, Ph.D.</w:t>
      </w:r>
    </w:p>
    <w:p w14:paraId="3BAF0E6D" w14:textId="5CAE840E" w:rsidR="007C720B" w:rsidRPr="009A3834" w:rsidRDefault="007C720B" w:rsidP="007C720B">
      <w:pPr>
        <w:tabs>
          <w:tab w:val="left" w:pos="5400"/>
        </w:tabs>
        <w:spacing w:before="120" w:after="0"/>
        <w:rPr>
          <w:rFonts w:cs="Arial"/>
          <w:bCs/>
        </w:rPr>
      </w:pPr>
      <w:r w:rsidRPr="009A3834">
        <w:rPr>
          <w:rFonts w:cs="Arial"/>
          <w:bCs/>
        </w:rPr>
        <w:t>Signature: _____________________________________________</w:t>
      </w:r>
      <w:r>
        <w:rPr>
          <w:rFonts w:cs="Arial"/>
          <w:bCs/>
        </w:rPr>
        <w:t>________</w:t>
      </w:r>
      <w:r w:rsidRPr="009A3834">
        <w:rPr>
          <w:rFonts w:cs="Arial"/>
          <w:bCs/>
        </w:rPr>
        <w:t>________     Date: _____________________</w:t>
      </w:r>
    </w:p>
    <w:p w14:paraId="45C93F84" w14:textId="77777777" w:rsidR="007C720B" w:rsidRPr="00B85279" w:rsidRDefault="007C720B" w:rsidP="007C720B">
      <w:pPr>
        <w:pStyle w:val="ListParagraph"/>
        <w:tabs>
          <w:tab w:val="left" w:pos="3330"/>
        </w:tabs>
        <w:ind w:left="0"/>
        <w:contextualSpacing w:val="0"/>
        <w:rPr>
          <w:rFonts w:cs="Arial"/>
          <w:bCs/>
          <w:sz w:val="18"/>
          <w:szCs w:val="24"/>
        </w:rPr>
      </w:pPr>
      <w:r>
        <w:rPr>
          <w:rFonts w:cs="Arial"/>
          <w:bCs/>
          <w:sz w:val="18"/>
          <w:szCs w:val="24"/>
        </w:rPr>
        <w:tab/>
        <w:t>Mary Stegmaier</w:t>
      </w:r>
      <w:r w:rsidRPr="0044408B">
        <w:rPr>
          <w:rFonts w:cs="Arial"/>
          <w:bCs/>
          <w:sz w:val="18"/>
          <w:szCs w:val="24"/>
        </w:rPr>
        <w:t>, Ph.D.</w:t>
      </w:r>
    </w:p>
    <w:p w14:paraId="09D76A0E" w14:textId="77777777" w:rsidR="007C17BF" w:rsidRPr="00184FD5" w:rsidRDefault="007C17BF" w:rsidP="00184FD5">
      <w:pPr>
        <w:tabs>
          <w:tab w:val="left" w:pos="5400"/>
        </w:tabs>
        <w:spacing w:before="120"/>
        <w:rPr>
          <w:rFonts w:cs="Arial"/>
          <w:bCs/>
        </w:rPr>
      </w:pPr>
    </w:p>
    <w:sectPr w:rsidR="007C17BF" w:rsidRPr="00184FD5" w:rsidSect="0035104C">
      <w:headerReference w:type="default" r:id="rId11"/>
      <w:footerReference w:type="default" r:id="rId12"/>
      <w:pgSz w:w="12240" w:h="15840"/>
      <w:pgMar w:top="1890" w:right="720" w:bottom="144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35498" w14:textId="77777777" w:rsidR="007745E0" w:rsidRDefault="007745E0" w:rsidP="0035104C">
      <w:pPr>
        <w:spacing w:after="0" w:line="240" w:lineRule="auto"/>
      </w:pPr>
      <w:r>
        <w:separator/>
      </w:r>
    </w:p>
  </w:endnote>
  <w:endnote w:type="continuationSeparator" w:id="0">
    <w:p w14:paraId="6FEB94E9" w14:textId="77777777" w:rsidR="007745E0" w:rsidRDefault="007745E0" w:rsidP="00351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D1220" w14:textId="4DCD07B4" w:rsidR="0035104C" w:rsidRDefault="0035104C" w:rsidP="0035104C">
    <w:pPr>
      <w:pStyle w:val="Footer"/>
      <w:tabs>
        <w:tab w:val="clear" w:pos="4680"/>
        <w:tab w:val="clear" w:pos="9360"/>
      </w:tabs>
      <w:rPr>
        <w:sz w:val="18"/>
        <w:szCs w:val="16"/>
      </w:rPr>
    </w:pPr>
  </w:p>
  <w:p w14:paraId="762EBF94" w14:textId="59554889" w:rsidR="00D46BF9" w:rsidRDefault="00B0112C" w:rsidP="0035104C">
    <w:pPr>
      <w:pStyle w:val="Footer"/>
      <w:tabs>
        <w:tab w:val="clear" w:pos="4680"/>
        <w:tab w:val="clear" w:pos="9360"/>
        <w:tab w:val="right" w:pos="10800"/>
      </w:tabs>
      <w:rPr>
        <w:sz w:val="18"/>
        <w:szCs w:val="16"/>
      </w:rPr>
    </w:pPr>
    <w:r>
      <w:rPr>
        <w:sz w:val="18"/>
        <w:szCs w:val="16"/>
      </w:rPr>
      <w:t>10</w:t>
    </w:r>
    <w:r w:rsidR="00DF20F9">
      <w:rPr>
        <w:sz w:val="18"/>
        <w:szCs w:val="16"/>
      </w:rPr>
      <w:t>7H</w:t>
    </w:r>
    <w:r>
      <w:rPr>
        <w:sz w:val="18"/>
        <w:szCs w:val="16"/>
      </w:rPr>
      <w:t xml:space="preserve"> Norwood Hall   Rolla, MO 65409 USA   </w:t>
    </w:r>
  </w:p>
  <w:p w14:paraId="172D4126" w14:textId="0676369F" w:rsidR="0035104C" w:rsidRPr="0035104C" w:rsidRDefault="00B0112C" w:rsidP="0035104C">
    <w:pPr>
      <w:pStyle w:val="Footer"/>
      <w:tabs>
        <w:tab w:val="clear" w:pos="4680"/>
        <w:tab w:val="clear" w:pos="9360"/>
        <w:tab w:val="right" w:pos="10800"/>
      </w:tabs>
      <w:rPr>
        <w:sz w:val="18"/>
        <w:szCs w:val="16"/>
      </w:rPr>
    </w:pPr>
    <w:r>
      <w:rPr>
        <w:b/>
        <w:sz w:val="16"/>
        <w:szCs w:val="16"/>
      </w:rPr>
      <w:t>EMAIL</w:t>
    </w:r>
    <w:r w:rsidRPr="00AF11BC">
      <w:rPr>
        <w:b/>
        <w:sz w:val="16"/>
        <w:szCs w:val="16"/>
      </w:rPr>
      <w:t xml:space="preserve"> </w:t>
    </w:r>
    <w:r>
      <w:rPr>
        <w:sz w:val="18"/>
        <w:szCs w:val="16"/>
      </w:rPr>
      <w:t xml:space="preserve">studyabroad@mst.edu   </w:t>
    </w:r>
    <w:r>
      <w:rPr>
        <w:b/>
        <w:sz w:val="16"/>
        <w:szCs w:val="16"/>
      </w:rPr>
      <w:t>WEB</w:t>
    </w:r>
    <w:r w:rsidRPr="00AF11BC">
      <w:rPr>
        <w:sz w:val="16"/>
        <w:szCs w:val="16"/>
      </w:rPr>
      <w:t xml:space="preserve"> </w:t>
    </w:r>
    <w:r>
      <w:rPr>
        <w:sz w:val="18"/>
        <w:szCs w:val="16"/>
      </w:rPr>
      <w:t>studyabroad.mst.edu</w:t>
    </w:r>
    <w:r w:rsidR="0035104C">
      <w:rPr>
        <w:sz w:val="18"/>
        <w:szCs w:val="16"/>
      </w:rPr>
      <w:tab/>
      <w:t xml:space="preserve">Revised </w:t>
    </w:r>
    <w:r w:rsidR="00DF20F9">
      <w:rPr>
        <w:sz w:val="18"/>
        <w:szCs w:val="16"/>
      </w:rPr>
      <w:t>05-FEB-2025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EB5E7" w14:textId="77777777" w:rsidR="007745E0" w:rsidRDefault="007745E0" w:rsidP="0035104C">
      <w:pPr>
        <w:spacing w:after="0" w:line="240" w:lineRule="auto"/>
      </w:pPr>
      <w:r>
        <w:separator/>
      </w:r>
    </w:p>
  </w:footnote>
  <w:footnote w:type="continuationSeparator" w:id="0">
    <w:p w14:paraId="1B09914A" w14:textId="77777777" w:rsidR="007745E0" w:rsidRDefault="007745E0" w:rsidP="003510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FE758" w14:textId="2590BC8E" w:rsidR="0035104C" w:rsidRPr="001D5670" w:rsidRDefault="00A21114" w:rsidP="0035104C">
    <w:pPr>
      <w:tabs>
        <w:tab w:val="left" w:pos="2920"/>
        <w:tab w:val="right" w:pos="10800"/>
      </w:tabs>
      <w:spacing w:after="0"/>
      <w:rPr>
        <w:b/>
        <w:sz w:val="28"/>
        <w:szCs w:val="28"/>
      </w:rPr>
    </w:pPr>
    <w:r>
      <w:rPr>
        <w:b/>
        <w:noProof/>
        <w:sz w:val="28"/>
        <w:szCs w:val="28"/>
      </w:rPr>
      <w:drawing>
        <wp:anchor distT="0" distB="0" distL="114300" distR="114300" simplePos="0" relativeHeight="251663360" behindDoc="0" locked="0" layoutInCell="1" allowOverlap="1" wp14:anchorId="549310C7" wp14:editId="3BB24710">
          <wp:simplePos x="0" y="0"/>
          <wp:positionH relativeFrom="margin">
            <wp:posOffset>52705</wp:posOffset>
          </wp:positionH>
          <wp:positionV relativeFrom="paragraph">
            <wp:posOffset>-28575</wp:posOffset>
          </wp:positionV>
          <wp:extent cx="1526768" cy="603504"/>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526768" cy="603504"/>
                  </a:xfrm>
                  <a:prstGeom prst="rect">
                    <a:avLst/>
                  </a:prstGeom>
                </pic:spPr>
              </pic:pic>
            </a:graphicData>
          </a:graphic>
          <wp14:sizeRelH relativeFrom="margin">
            <wp14:pctWidth>0</wp14:pctWidth>
          </wp14:sizeRelH>
          <wp14:sizeRelV relativeFrom="margin">
            <wp14:pctHeight>0</wp14:pctHeight>
          </wp14:sizeRelV>
        </wp:anchor>
      </w:drawing>
    </w:r>
    <w:r w:rsidR="0035104C" w:rsidRPr="001D5670">
      <w:rPr>
        <w:b/>
        <w:sz w:val="28"/>
        <w:szCs w:val="28"/>
      </w:rPr>
      <w:tab/>
    </w:r>
    <w:r w:rsidR="0035104C" w:rsidRPr="001D5670">
      <w:rPr>
        <w:b/>
        <w:sz w:val="28"/>
        <w:szCs w:val="28"/>
      </w:rPr>
      <w:tab/>
    </w:r>
    <w:r w:rsidR="009F7592">
      <w:rPr>
        <w:b/>
        <w:sz w:val="28"/>
        <w:szCs w:val="28"/>
      </w:rPr>
      <w:t>Missouri S&amp;T</w:t>
    </w:r>
    <w:r w:rsidR="009A3834">
      <w:rPr>
        <w:b/>
        <w:sz w:val="28"/>
        <w:szCs w:val="28"/>
      </w:rPr>
      <w:t xml:space="preserve"> Study Abroad</w:t>
    </w:r>
  </w:p>
  <w:p w14:paraId="330B0AD6" w14:textId="3A2EB659" w:rsidR="0035104C" w:rsidRPr="0035104C" w:rsidRDefault="0035104C" w:rsidP="0035104C">
    <w:pPr>
      <w:tabs>
        <w:tab w:val="left" w:pos="1020"/>
        <w:tab w:val="right" w:pos="10800"/>
      </w:tabs>
      <w:rPr>
        <w:b/>
        <w:sz w:val="28"/>
        <w:szCs w:val="28"/>
      </w:rPr>
    </w:pPr>
    <w:r w:rsidRPr="001D5670">
      <w:rPr>
        <w:b/>
        <w:sz w:val="28"/>
        <w:szCs w:val="28"/>
      </w:rPr>
      <w:tab/>
    </w:r>
    <w:r w:rsidRPr="001D5670">
      <w:rPr>
        <w:b/>
        <w:sz w:val="28"/>
        <w:szCs w:val="28"/>
      </w:rPr>
      <w:tab/>
    </w:r>
    <w:r w:rsidR="009A3834">
      <w:rPr>
        <w:b/>
        <w:sz w:val="28"/>
        <w:szCs w:val="28"/>
      </w:rPr>
      <w:t>Short-term Program 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75E84"/>
    <w:multiLevelType w:val="hybridMultilevel"/>
    <w:tmpl w:val="C5C4A5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1157E7"/>
    <w:multiLevelType w:val="hybridMultilevel"/>
    <w:tmpl w:val="229C43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E0EB9"/>
    <w:multiLevelType w:val="hybridMultilevel"/>
    <w:tmpl w:val="1C14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D71EC"/>
    <w:multiLevelType w:val="hybridMultilevel"/>
    <w:tmpl w:val="626890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873FAB"/>
    <w:multiLevelType w:val="hybridMultilevel"/>
    <w:tmpl w:val="93B2A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DC7462"/>
    <w:multiLevelType w:val="hybridMultilevel"/>
    <w:tmpl w:val="BD1A2F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35706547">
    <w:abstractNumId w:val="5"/>
  </w:num>
  <w:num w:numId="2" w16cid:durableId="993483544">
    <w:abstractNumId w:val="0"/>
  </w:num>
  <w:num w:numId="3" w16cid:durableId="611472935">
    <w:abstractNumId w:val="1"/>
  </w:num>
  <w:num w:numId="4" w16cid:durableId="1395860873">
    <w:abstractNumId w:val="3"/>
  </w:num>
  <w:num w:numId="5" w16cid:durableId="1886139685">
    <w:abstractNumId w:val="2"/>
  </w:num>
  <w:num w:numId="6" w16cid:durableId="14921349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834"/>
    <w:rsid w:val="00044EE0"/>
    <w:rsid w:val="000E1896"/>
    <w:rsid w:val="00136B46"/>
    <w:rsid w:val="00184FD5"/>
    <w:rsid w:val="001D2FC9"/>
    <w:rsid w:val="001D5B96"/>
    <w:rsid w:val="0021050B"/>
    <w:rsid w:val="00306068"/>
    <w:rsid w:val="003367AA"/>
    <w:rsid w:val="0035104C"/>
    <w:rsid w:val="00455FAF"/>
    <w:rsid w:val="004D3C3A"/>
    <w:rsid w:val="00503080"/>
    <w:rsid w:val="005222C8"/>
    <w:rsid w:val="005370B0"/>
    <w:rsid w:val="006D03E5"/>
    <w:rsid w:val="0071374E"/>
    <w:rsid w:val="007745E0"/>
    <w:rsid w:val="00795FE1"/>
    <w:rsid w:val="007C17BF"/>
    <w:rsid w:val="007C720B"/>
    <w:rsid w:val="008641F3"/>
    <w:rsid w:val="00961020"/>
    <w:rsid w:val="009A3834"/>
    <w:rsid w:val="009B1D7D"/>
    <w:rsid w:val="009F7592"/>
    <w:rsid w:val="00A05336"/>
    <w:rsid w:val="00A21114"/>
    <w:rsid w:val="00A250DE"/>
    <w:rsid w:val="00A55A84"/>
    <w:rsid w:val="00AF3164"/>
    <w:rsid w:val="00B0112C"/>
    <w:rsid w:val="00B11A9C"/>
    <w:rsid w:val="00B129B2"/>
    <w:rsid w:val="00B2291D"/>
    <w:rsid w:val="00BC19F3"/>
    <w:rsid w:val="00CB762F"/>
    <w:rsid w:val="00CF67CA"/>
    <w:rsid w:val="00D41EEE"/>
    <w:rsid w:val="00D46BF9"/>
    <w:rsid w:val="00DC5801"/>
    <w:rsid w:val="00DF20F9"/>
    <w:rsid w:val="00E37346"/>
    <w:rsid w:val="00E464EC"/>
    <w:rsid w:val="00EB5708"/>
    <w:rsid w:val="00EF678B"/>
    <w:rsid w:val="00F129E3"/>
    <w:rsid w:val="00F31759"/>
    <w:rsid w:val="00F325BC"/>
    <w:rsid w:val="00F54DD2"/>
    <w:rsid w:val="00F86C04"/>
    <w:rsid w:val="00FB5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17F52"/>
  <w15:chartTrackingRefBased/>
  <w15:docId w15:val="{ABD762F6-D642-4770-8268-C16FD4010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104C"/>
    <w:pPr>
      <w:keepNext/>
      <w:keepLines/>
      <w:pBdr>
        <w:top w:val="single" w:sz="12" w:space="1" w:color="auto"/>
      </w:pBdr>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35104C"/>
    <w:pPr>
      <w:keepNext/>
      <w:keepLines/>
      <w:spacing w:before="40" w:after="0"/>
      <w:outlineLvl w:val="1"/>
    </w:pPr>
    <w:rPr>
      <w:rFonts w:asciiTheme="majorHAnsi" w:eastAsiaTheme="majorEastAsia" w:hAnsiTheme="majorHAnsi" w:cstheme="majorBidi"/>
      <w:sz w:val="28"/>
      <w:szCs w:val="26"/>
    </w:rPr>
  </w:style>
  <w:style w:type="paragraph" w:styleId="Heading3">
    <w:name w:val="heading 3"/>
    <w:basedOn w:val="Normal"/>
    <w:next w:val="Normal"/>
    <w:link w:val="Heading3Char"/>
    <w:uiPriority w:val="9"/>
    <w:unhideWhenUsed/>
    <w:qFormat/>
    <w:rsid w:val="0035104C"/>
    <w:pPr>
      <w:keepNext/>
      <w:keepLines/>
      <w:spacing w:before="40" w:after="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35104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5104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104C"/>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rsid w:val="0035104C"/>
    <w:rPr>
      <w:rFonts w:asciiTheme="majorHAnsi" w:eastAsiaTheme="majorEastAsia" w:hAnsiTheme="majorHAnsi" w:cstheme="majorBidi"/>
      <w:sz w:val="28"/>
      <w:szCs w:val="26"/>
    </w:rPr>
  </w:style>
  <w:style w:type="character" w:customStyle="1" w:styleId="Heading3Char">
    <w:name w:val="Heading 3 Char"/>
    <w:basedOn w:val="DefaultParagraphFont"/>
    <w:link w:val="Heading3"/>
    <w:uiPriority w:val="9"/>
    <w:rsid w:val="0035104C"/>
    <w:rPr>
      <w:rFonts w:asciiTheme="majorHAnsi" w:eastAsiaTheme="majorEastAsia" w:hAnsiTheme="majorHAnsi" w:cstheme="majorBidi"/>
      <w:sz w:val="24"/>
      <w:szCs w:val="24"/>
    </w:rPr>
  </w:style>
  <w:style w:type="paragraph" w:styleId="Header">
    <w:name w:val="header"/>
    <w:basedOn w:val="Normal"/>
    <w:link w:val="HeaderChar"/>
    <w:uiPriority w:val="99"/>
    <w:unhideWhenUsed/>
    <w:rsid w:val="003510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104C"/>
  </w:style>
  <w:style w:type="paragraph" w:styleId="Footer">
    <w:name w:val="footer"/>
    <w:basedOn w:val="Normal"/>
    <w:link w:val="FooterChar"/>
    <w:unhideWhenUsed/>
    <w:rsid w:val="003510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04C"/>
  </w:style>
  <w:style w:type="character" w:customStyle="1" w:styleId="Heading4Char">
    <w:name w:val="Heading 4 Char"/>
    <w:basedOn w:val="DefaultParagraphFont"/>
    <w:link w:val="Heading4"/>
    <w:uiPriority w:val="9"/>
    <w:rsid w:val="0035104C"/>
    <w:rPr>
      <w:rFonts w:asciiTheme="majorHAnsi" w:eastAsiaTheme="majorEastAsia" w:hAnsiTheme="majorHAnsi" w:cstheme="majorBidi"/>
      <w:i/>
      <w:iCs/>
      <w:color w:val="2F5496" w:themeColor="accent1" w:themeShade="BF"/>
    </w:rPr>
  </w:style>
  <w:style w:type="character" w:styleId="BookTitle">
    <w:name w:val="Book Title"/>
    <w:basedOn w:val="DefaultParagraphFont"/>
    <w:uiPriority w:val="33"/>
    <w:qFormat/>
    <w:rsid w:val="0035104C"/>
    <w:rPr>
      <w:b/>
      <w:bCs/>
      <w:i/>
      <w:iCs/>
      <w:spacing w:val="5"/>
    </w:rPr>
  </w:style>
  <w:style w:type="character" w:styleId="IntenseReference">
    <w:name w:val="Intense Reference"/>
    <w:basedOn w:val="DefaultParagraphFont"/>
    <w:uiPriority w:val="32"/>
    <w:qFormat/>
    <w:rsid w:val="0035104C"/>
    <w:rPr>
      <w:b/>
      <w:bCs/>
      <w:smallCaps/>
      <w:color w:val="4472C4" w:themeColor="accent1"/>
      <w:spacing w:val="5"/>
    </w:rPr>
  </w:style>
  <w:style w:type="character" w:styleId="IntenseEmphasis">
    <w:name w:val="Intense Emphasis"/>
    <w:basedOn w:val="DefaultParagraphFont"/>
    <w:uiPriority w:val="21"/>
    <w:qFormat/>
    <w:rsid w:val="0035104C"/>
    <w:rPr>
      <w:i/>
      <w:iCs/>
      <w:color w:val="4472C4" w:themeColor="accent1"/>
    </w:rPr>
  </w:style>
  <w:style w:type="paragraph" w:styleId="ListParagraph">
    <w:name w:val="List Paragraph"/>
    <w:basedOn w:val="Normal"/>
    <w:uiPriority w:val="34"/>
    <w:qFormat/>
    <w:rsid w:val="0035104C"/>
    <w:pPr>
      <w:ind w:left="720"/>
      <w:contextualSpacing/>
    </w:pPr>
  </w:style>
  <w:style w:type="character" w:styleId="SubtleReference">
    <w:name w:val="Subtle Reference"/>
    <w:basedOn w:val="DefaultParagraphFont"/>
    <w:uiPriority w:val="31"/>
    <w:qFormat/>
    <w:rsid w:val="0035104C"/>
    <w:rPr>
      <w:smallCaps/>
      <w:color w:val="5A5A5A" w:themeColor="text1" w:themeTint="A5"/>
    </w:rPr>
  </w:style>
  <w:style w:type="paragraph" w:styleId="IntenseQuote">
    <w:name w:val="Intense Quote"/>
    <w:basedOn w:val="Normal"/>
    <w:next w:val="Normal"/>
    <w:link w:val="IntenseQuoteChar"/>
    <w:uiPriority w:val="30"/>
    <w:qFormat/>
    <w:rsid w:val="0035104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5104C"/>
    <w:rPr>
      <w:i/>
      <w:iCs/>
      <w:color w:val="4472C4" w:themeColor="accent1"/>
    </w:rPr>
  </w:style>
  <w:style w:type="paragraph" w:styleId="Quote">
    <w:name w:val="Quote"/>
    <w:basedOn w:val="Normal"/>
    <w:next w:val="Normal"/>
    <w:link w:val="QuoteChar"/>
    <w:uiPriority w:val="29"/>
    <w:qFormat/>
    <w:rsid w:val="0035104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5104C"/>
    <w:rPr>
      <w:i/>
      <w:iCs/>
      <w:color w:val="404040" w:themeColor="text1" w:themeTint="BF"/>
    </w:rPr>
  </w:style>
  <w:style w:type="character" w:styleId="Strong">
    <w:name w:val="Strong"/>
    <w:basedOn w:val="DefaultParagraphFont"/>
    <w:uiPriority w:val="22"/>
    <w:qFormat/>
    <w:rsid w:val="0035104C"/>
    <w:rPr>
      <w:b/>
      <w:bCs/>
    </w:rPr>
  </w:style>
  <w:style w:type="character" w:styleId="Emphasis">
    <w:name w:val="Emphasis"/>
    <w:basedOn w:val="DefaultParagraphFont"/>
    <w:uiPriority w:val="20"/>
    <w:qFormat/>
    <w:rsid w:val="0035104C"/>
    <w:rPr>
      <w:i/>
      <w:iCs/>
    </w:rPr>
  </w:style>
  <w:style w:type="character" w:styleId="SubtleEmphasis">
    <w:name w:val="Subtle Emphasis"/>
    <w:basedOn w:val="DefaultParagraphFont"/>
    <w:uiPriority w:val="19"/>
    <w:qFormat/>
    <w:rsid w:val="0035104C"/>
    <w:rPr>
      <w:i/>
      <w:iCs/>
      <w:color w:val="404040" w:themeColor="text1" w:themeTint="BF"/>
    </w:rPr>
  </w:style>
  <w:style w:type="paragraph" w:styleId="Subtitle">
    <w:name w:val="Subtitle"/>
    <w:basedOn w:val="Normal"/>
    <w:next w:val="Normal"/>
    <w:link w:val="SubtitleChar"/>
    <w:uiPriority w:val="11"/>
    <w:qFormat/>
    <w:rsid w:val="0035104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5104C"/>
    <w:rPr>
      <w:rFonts w:eastAsiaTheme="minorEastAsia"/>
      <w:color w:val="5A5A5A" w:themeColor="text1" w:themeTint="A5"/>
      <w:spacing w:val="15"/>
    </w:rPr>
  </w:style>
  <w:style w:type="paragraph" w:styleId="Title">
    <w:name w:val="Title"/>
    <w:basedOn w:val="Normal"/>
    <w:next w:val="Normal"/>
    <w:link w:val="TitleChar"/>
    <w:uiPriority w:val="10"/>
    <w:qFormat/>
    <w:rsid w:val="0035104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104C"/>
    <w:rPr>
      <w:rFonts w:asciiTheme="majorHAnsi" w:eastAsiaTheme="majorEastAsia" w:hAnsiTheme="majorHAnsi" w:cstheme="majorBidi"/>
      <w:spacing w:val="-10"/>
      <w:kern w:val="28"/>
      <w:sz w:val="56"/>
      <w:szCs w:val="56"/>
    </w:rPr>
  </w:style>
  <w:style w:type="character" w:customStyle="1" w:styleId="Heading5Char">
    <w:name w:val="Heading 5 Char"/>
    <w:basedOn w:val="DefaultParagraphFont"/>
    <w:link w:val="Heading5"/>
    <w:uiPriority w:val="9"/>
    <w:rsid w:val="0035104C"/>
    <w:rPr>
      <w:rFonts w:asciiTheme="majorHAnsi" w:eastAsiaTheme="majorEastAsia" w:hAnsiTheme="majorHAnsi" w:cstheme="majorBidi"/>
      <w:color w:val="2F5496" w:themeColor="accent1" w:themeShade="BF"/>
    </w:rPr>
  </w:style>
  <w:style w:type="paragraph" w:styleId="NoSpacing">
    <w:name w:val="No Spacing"/>
    <w:uiPriority w:val="1"/>
    <w:qFormat/>
    <w:rsid w:val="0035104C"/>
    <w:pPr>
      <w:spacing w:after="0" w:line="240" w:lineRule="auto"/>
    </w:pPr>
  </w:style>
  <w:style w:type="character" w:styleId="Hyperlink">
    <w:name w:val="Hyperlink"/>
    <w:basedOn w:val="DefaultParagraphFont"/>
    <w:uiPriority w:val="99"/>
    <w:unhideWhenUsed/>
    <w:rsid w:val="009A3834"/>
    <w:rPr>
      <w:color w:val="0563C1" w:themeColor="hyperlink"/>
      <w:u w:val="single"/>
    </w:rPr>
  </w:style>
  <w:style w:type="character" w:styleId="UnresolvedMention">
    <w:name w:val="Unresolved Mention"/>
    <w:basedOn w:val="DefaultParagraphFont"/>
    <w:uiPriority w:val="99"/>
    <w:semiHidden/>
    <w:unhideWhenUsed/>
    <w:rsid w:val="009A3834"/>
    <w:rPr>
      <w:color w:val="605E5C"/>
      <w:shd w:val="clear" w:color="auto" w:fill="E1DFDD"/>
    </w:rPr>
  </w:style>
  <w:style w:type="character" w:styleId="PlaceholderText">
    <w:name w:val="Placeholder Text"/>
    <w:basedOn w:val="DefaultParagraphFont"/>
    <w:uiPriority w:val="99"/>
    <w:semiHidden/>
    <w:rsid w:val="009A3834"/>
    <w:rPr>
      <w:color w:val="808080"/>
    </w:rPr>
  </w:style>
  <w:style w:type="character" w:styleId="FollowedHyperlink">
    <w:name w:val="FollowedHyperlink"/>
    <w:basedOn w:val="DefaultParagraphFont"/>
    <w:uiPriority w:val="99"/>
    <w:semiHidden/>
    <w:unhideWhenUsed/>
    <w:rsid w:val="009A38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066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registrar.mst.edu/currcom/committe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rgensener\Box%20Sync\Publications\International%20Programs\Forms\Form%20template\form%20template_S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48889FB148B46AB97F0D2A6B2D2405A"/>
        <w:category>
          <w:name w:val="General"/>
          <w:gallery w:val="placeholder"/>
        </w:category>
        <w:types>
          <w:type w:val="bbPlcHdr"/>
        </w:types>
        <w:behaviors>
          <w:behavior w:val="content"/>
        </w:behaviors>
        <w:guid w:val="{53555F41-F935-441D-98E5-57984D4816F1}"/>
      </w:docPartPr>
      <w:docPartBody>
        <w:p w:rsidR="002C603B" w:rsidRDefault="002D08C6" w:rsidP="002D08C6">
          <w:pPr>
            <w:pStyle w:val="748889FB148B46AB97F0D2A6B2D2405A"/>
          </w:pPr>
          <w:r w:rsidRPr="00CB241B">
            <w:rPr>
              <w:rStyle w:val="PlaceholderText"/>
              <w:sz w:val="24"/>
              <w:szCs w:val="24"/>
            </w:rPr>
            <w:t>Click or tap here to enter text.</w:t>
          </w:r>
        </w:p>
      </w:docPartBody>
    </w:docPart>
    <w:docPart>
      <w:docPartPr>
        <w:name w:val="955B42137A5A49DEBFB4D19FD9EC8C5A"/>
        <w:category>
          <w:name w:val="General"/>
          <w:gallery w:val="placeholder"/>
        </w:category>
        <w:types>
          <w:type w:val="bbPlcHdr"/>
        </w:types>
        <w:behaviors>
          <w:behavior w:val="content"/>
        </w:behaviors>
        <w:guid w:val="{391BEDDC-61D1-4374-BC1E-13548FDF906B}"/>
      </w:docPartPr>
      <w:docPartBody>
        <w:p w:rsidR="002C603B" w:rsidRDefault="002D08C6" w:rsidP="002D08C6">
          <w:pPr>
            <w:pStyle w:val="955B42137A5A49DEBFB4D19FD9EC8C5A"/>
          </w:pPr>
          <w:r w:rsidRPr="00CB241B">
            <w:rPr>
              <w:rStyle w:val="PlaceholderText"/>
              <w:sz w:val="24"/>
              <w:szCs w:val="24"/>
            </w:rPr>
            <w:t>Click or tap here to enter text.</w:t>
          </w:r>
        </w:p>
      </w:docPartBody>
    </w:docPart>
    <w:docPart>
      <w:docPartPr>
        <w:name w:val="13E9D78FBC564139B0505DF1D99C6680"/>
        <w:category>
          <w:name w:val="General"/>
          <w:gallery w:val="placeholder"/>
        </w:category>
        <w:types>
          <w:type w:val="bbPlcHdr"/>
        </w:types>
        <w:behaviors>
          <w:behavior w:val="content"/>
        </w:behaviors>
        <w:guid w:val="{1D4018FC-0ACB-4AF4-8A39-CF711FF3BBE5}"/>
      </w:docPartPr>
      <w:docPartBody>
        <w:p w:rsidR="002C603B" w:rsidRDefault="002D08C6" w:rsidP="002D08C6">
          <w:pPr>
            <w:pStyle w:val="13E9D78FBC564139B0505DF1D99C6680"/>
          </w:pPr>
          <w:r w:rsidRPr="00CB241B">
            <w:rPr>
              <w:rStyle w:val="PlaceholderText"/>
              <w:sz w:val="24"/>
              <w:szCs w:val="24"/>
            </w:rPr>
            <w:t>Click or tap here to enter text.</w:t>
          </w:r>
        </w:p>
      </w:docPartBody>
    </w:docPart>
    <w:docPart>
      <w:docPartPr>
        <w:name w:val="596BBDFF7B93498D974E317C614D96B3"/>
        <w:category>
          <w:name w:val="General"/>
          <w:gallery w:val="placeholder"/>
        </w:category>
        <w:types>
          <w:type w:val="bbPlcHdr"/>
        </w:types>
        <w:behaviors>
          <w:behavior w:val="content"/>
        </w:behaviors>
        <w:guid w:val="{33DC6B7C-9BE7-440E-9851-97CF8A3DA76E}"/>
      </w:docPartPr>
      <w:docPartBody>
        <w:p w:rsidR="002C603B" w:rsidRDefault="002D08C6" w:rsidP="002D08C6">
          <w:pPr>
            <w:pStyle w:val="596BBDFF7B93498D974E317C614D96B3"/>
          </w:pPr>
          <w:r w:rsidRPr="00CB241B">
            <w:rPr>
              <w:rStyle w:val="PlaceholderText"/>
              <w:sz w:val="24"/>
              <w:szCs w:val="24"/>
            </w:rPr>
            <w:t>Click or tap here to enter text.</w:t>
          </w:r>
        </w:p>
      </w:docPartBody>
    </w:docPart>
    <w:docPart>
      <w:docPartPr>
        <w:name w:val="7380F662820F40A8B42410894F37DFB0"/>
        <w:category>
          <w:name w:val="General"/>
          <w:gallery w:val="placeholder"/>
        </w:category>
        <w:types>
          <w:type w:val="bbPlcHdr"/>
        </w:types>
        <w:behaviors>
          <w:behavior w:val="content"/>
        </w:behaviors>
        <w:guid w:val="{C78DA6F0-D742-48F6-91C1-651FA1A04E52}"/>
      </w:docPartPr>
      <w:docPartBody>
        <w:p w:rsidR="002C603B" w:rsidRDefault="002D08C6" w:rsidP="002D08C6">
          <w:pPr>
            <w:pStyle w:val="7380F662820F40A8B42410894F37DFB0"/>
          </w:pPr>
          <w:r w:rsidRPr="00CB241B">
            <w:rPr>
              <w:rStyle w:val="PlaceholderText"/>
              <w:sz w:val="24"/>
              <w:szCs w:val="24"/>
            </w:rPr>
            <w:t>Click or tap here to enter text.</w:t>
          </w:r>
        </w:p>
      </w:docPartBody>
    </w:docPart>
    <w:docPart>
      <w:docPartPr>
        <w:name w:val="F9E759669D7A44C0A26F7D3D4DC115EF"/>
        <w:category>
          <w:name w:val="General"/>
          <w:gallery w:val="placeholder"/>
        </w:category>
        <w:types>
          <w:type w:val="bbPlcHdr"/>
        </w:types>
        <w:behaviors>
          <w:behavior w:val="content"/>
        </w:behaviors>
        <w:guid w:val="{86BF8812-70C6-4EAA-A624-63B5CF098B44}"/>
      </w:docPartPr>
      <w:docPartBody>
        <w:p w:rsidR="002C603B" w:rsidRDefault="002D08C6" w:rsidP="002D08C6">
          <w:pPr>
            <w:pStyle w:val="F9E759669D7A44C0A26F7D3D4DC115EF"/>
          </w:pPr>
          <w:r w:rsidRPr="00CB241B">
            <w:rPr>
              <w:rStyle w:val="PlaceholderText"/>
              <w:sz w:val="24"/>
              <w:szCs w:val="24"/>
            </w:rPr>
            <w:t>Click or tap here to enter text.</w:t>
          </w:r>
        </w:p>
      </w:docPartBody>
    </w:docPart>
    <w:docPart>
      <w:docPartPr>
        <w:name w:val="DA283643B5324C409C2140713533AE0F"/>
        <w:category>
          <w:name w:val="General"/>
          <w:gallery w:val="placeholder"/>
        </w:category>
        <w:types>
          <w:type w:val="bbPlcHdr"/>
        </w:types>
        <w:behaviors>
          <w:behavior w:val="content"/>
        </w:behaviors>
        <w:guid w:val="{A02B68F6-63D2-4BCC-A41E-A81DB9ACB700}"/>
      </w:docPartPr>
      <w:docPartBody>
        <w:p w:rsidR="002C603B" w:rsidRDefault="002D08C6" w:rsidP="002D08C6">
          <w:pPr>
            <w:pStyle w:val="DA283643B5324C409C2140713533AE0F"/>
          </w:pPr>
          <w:r w:rsidRPr="00CB241B">
            <w:rPr>
              <w:rStyle w:val="PlaceholderText"/>
              <w:sz w:val="24"/>
              <w:szCs w:val="24"/>
            </w:rPr>
            <w:t>Click or tap here to enter text.</w:t>
          </w:r>
        </w:p>
      </w:docPartBody>
    </w:docPart>
    <w:docPart>
      <w:docPartPr>
        <w:name w:val="133090F3F58E457487B46BE5E598A051"/>
        <w:category>
          <w:name w:val="General"/>
          <w:gallery w:val="placeholder"/>
        </w:category>
        <w:types>
          <w:type w:val="bbPlcHdr"/>
        </w:types>
        <w:behaviors>
          <w:behavior w:val="content"/>
        </w:behaviors>
        <w:guid w:val="{3EC597E1-23D1-4A41-8605-6C3F2CAE4ED9}"/>
      </w:docPartPr>
      <w:docPartBody>
        <w:p w:rsidR="002C603B" w:rsidRDefault="002D08C6" w:rsidP="002D08C6">
          <w:pPr>
            <w:pStyle w:val="133090F3F58E457487B46BE5E598A051"/>
          </w:pPr>
          <w:r w:rsidRPr="00CB241B">
            <w:rPr>
              <w:rStyle w:val="PlaceholderText"/>
              <w:sz w:val="24"/>
              <w:szCs w:val="24"/>
            </w:rPr>
            <w:t>Click or tap here to enter text.</w:t>
          </w:r>
        </w:p>
      </w:docPartBody>
    </w:docPart>
    <w:docPart>
      <w:docPartPr>
        <w:name w:val="095AD8DF3005453FA05932D0A6F0E96E"/>
        <w:category>
          <w:name w:val="General"/>
          <w:gallery w:val="placeholder"/>
        </w:category>
        <w:types>
          <w:type w:val="bbPlcHdr"/>
        </w:types>
        <w:behaviors>
          <w:behavior w:val="content"/>
        </w:behaviors>
        <w:guid w:val="{41C6DD20-2217-49FA-A614-325AC620E267}"/>
      </w:docPartPr>
      <w:docPartBody>
        <w:p w:rsidR="002C603B" w:rsidRDefault="002D08C6" w:rsidP="002D08C6">
          <w:pPr>
            <w:pStyle w:val="095AD8DF3005453FA05932D0A6F0E96E"/>
          </w:pPr>
          <w:r w:rsidRPr="00CB241B">
            <w:rPr>
              <w:rStyle w:val="PlaceholderText"/>
              <w:sz w:val="24"/>
              <w:szCs w:val="24"/>
            </w:rPr>
            <w:t>Click or tap here to enter text.</w:t>
          </w:r>
        </w:p>
      </w:docPartBody>
    </w:docPart>
    <w:docPart>
      <w:docPartPr>
        <w:name w:val="324A45AA35BF40E0A63CEE8179D5B402"/>
        <w:category>
          <w:name w:val="General"/>
          <w:gallery w:val="placeholder"/>
        </w:category>
        <w:types>
          <w:type w:val="bbPlcHdr"/>
        </w:types>
        <w:behaviors>
          <w:behavior w:val="content"/>
        </w:behaviors>
        <w:guid w:val="{1A14BF75-3E40-4B9C-9290-24444A92C07A}"/>
      </w:docPartPr>
      <w:docPartBody>
        <w:p w:rsidR="002C603B" w:rsidRDefault="002D08C6" w:rsidP="002D08C6">
          <w:pPr>
            <w:pStyle w:val="324A45AA35BF40E0A63CEE8179D5B402"/>
          </w:pPr>
          <w:r w:rsidRPr="00CB241B">
            <w:rPr>
              <w:rStyle w:val="PlaceholderText"/>
              <w:sz w:val="24"/>
              <w:szCs w:val="24"/>
            </w:rPr>
            <w:t>Click or tap here to enter text.</w:t>
          </w:r>
        </w:p>
      </w:docPartBody>
    </w:docPart>
    <w:docPart>
      <w:docPartPr>
        <w:name w:val="3B0CAFEBE66D483FB0D6176D4C98AD8C"/>
        <w:category>
          <w:name w:val="General"/>
          <w:gallery w:val="placeholder"/>
        </w:category>
        <w:types>
          <w:type w:val="bbPlcHdr"/>
        </w:types>
        <w:behaviors>
          <w:behavior w:val="content"/>
        </w:behaviors>
        <w:guid w:val="{80F646DB-73E4-4F67-B7AF-2C91608A83B7}"/>
      </w:docPartPr>
      <w:docPartBody>
        <w:p w:rsidR="002C603B" w:rsidRDefault="002D08C6" w:rsidP="002D08C6">
          <w:pPr>
            <w:pStyle w:val="3B0CAFEBE66D483FB0D6176D4C98AD8C"/>
          </w:pPr>
          <w:r w:rsidRPr="00CB241B">
            <w:rPr>
              <w:rStyle w:val="PlaceholderText"/>
              <w:sz w:val="24"/>
              <w:szCs w:val="24"/>
            </w:rPr>
            <w:t>Click or tap here to enter text.</w:t>
          </w:r>
        </w:p>
      </w:docPartBody>
    </w:docPart>
    <w:docPart>
      <w:docPartPr>
        <w:name w:val="87DF089CC4324A78970673E8D5F2BD9A"/>
        <w:category>
          <w:name w:val="General"/>
          <w:gallery w:val="placeholder"/>
        </w:category>
        <w:types>
          <w:type w:val="bbPlcHdr"/>
        </w:types>
        <w:behaviors>
          <w:behavior w:val="content"/>
        </w:behaviors>
        <w:guid w:val="{3CE80FCF-B115-4709-BB60-C3F10766F1B1}"/>
      </w:docPartPr>
      <w:docPartBody>
        <w:p w:rsidR="002C603B" w:rsidRDefault="002D08C6" w:rsidP="002D08C6">
          <w:pPr>
            <w:pStyle w:val="87DF089CC4324A78970673E8D5F2BD9A"/>
          </w:pPr>
          <w:r w:rsidRPr="00CB241B">
            <w:rPr>
              <w:rStyle w:val="PlaceholderText"/>
              <w:sz w:val="24"/>
              <w:szCs w:val="24"/>
            </w:rPr>
            <w:t>Click or tap here to enter text.</w:t>
          </w:r>
        </w:p>
      </w:docPartBody>
    </w:docPart>
    <w:docPart>
      <w:docPartPr>
        <w:name w:val="06AB158DB99449FB92000D43C61FBBB3"/>
        <w:category>
          <w:name w:val="General"/>
          <w:gallery w:val="placeholder"/>
        </w:category>
        <w:types>
          <w:type w:val="bbPlcHdr"/>
        </w:types>
        <w:behaviors>
          <w:behavior w:val="content"/>
        </w:behaviors>
        <w:guid w:val="{939C6988-0796-4D11-A159-B1F22C61EA7C}"/>
      </w:docPartPr>
      <w:docPartBody>
        <w:p w:rsidR="002C603B" w:rsidRDefault="002D08C6" w:rsidP="002D08C6">
          <w:pPr>
            <w:pStyle w:val="06AB158DB99449FB92000D43C61FBBB3"/>
          </w:pPr>
          <w:r w:rsidRPr="00CB241B">
            <w:rPr>
              <w:rStyle w:val="PlaceholderText"/>
              <w:sz w:val="24"/>
              <w:szCs w:val="24"/>
            </w:rPr>
            <w:t>Click or tap here to enter text.</w:t>
          </w:r>
        </w:p>
      </w:docPartBody>
    </w:docPart>
    <w:docPart>
      <w:docPartPr>
        <w:name w:val="62269AF2551B4C739D1C10F13100DF9D"/>
        <w:category>
          <w:name w:val="General"/>
          <w:gallery w:val="placeholder"/>
        </w:category>
        <w:types>
          <w:type w:val="bbPlcHdr"/>
        </w:types>
        <w:behaviors>
          <w:behavior w:val="content"/>
        </w:behaviors>
        <w:guid w:val="{8F88B996-FA99-4898-A6BE-128AD5C6CEBA}"/>
      </w:docPartPr>
      <w:docPartBody>
        <w:p w:rsidR="002C603B" w:rsidRDefault="002D08C6" w:rsidP="002D08C6">
          <w:pPr>
            <w:pStyle w:val="62269AF2551B4C739D1C10F13100DF9D"/>
          </w:pPr>
          <w:r w:rsidRPr="00CB241B">
            <w:rPr>
              <w:rStyle w:val="PlaceholderText"/>
              <w:sz w:val="24"/>
              <w:szCs w:val="24"/>
            </w:rPr>
            <w:t>Click or tap here to enter text.</w:t>
          </w:r>
        </w:p>
      </w:docPartBody>
    </w:docPart>
    <w:docPart>
      <w:docPartPr>
        <w:name w:val="B326E098265843E9BFC22D9896F90730"/>
        <w:category>
          <w:name w:val="General"/>
          <w:gallery w:val="placeholder"/>
        </w:category>
        <w:types>
          <w:type w:val="bbPlcHdr"/>
        </w:types>
        <w:behaviors>
          <w:behavior w:val="content"/>
        </w:behaviors>
        <w:guid w:val="{332BB301-B56B-44BB-AEBD-C95C2FCB6530}"/>
      </w:docPartPr>
      <w:docPartBody>
        <w:p w:rsidR="002C603B" w:rsidRDefault="002D08C6" w:rsidP="002D08C6">
          <w:pPr>
            <w:pStyle w:val="B326E098265843E9BFC22D9896F90730"/>
          </w:pPr>
          <w:r w:rsidRPr="00CB241B">
            <w:rPr>
              <w:rStyle w:val="PlaceholderText"/>
              <w:sz w:val="24"/>
              <w:szCs w:val="24"/>
            </w:rPr>
            <w:t>Click or tap here to enter text.</w:t>
          </w:r>
        </w:p>
      </w:docPartBody>
    </w:docPart>
    <w:docPart>
      <w:docPartPr>
        <w:name w:val="AC6CF0A8FEBF452A8FF9AFBDBEEB3169"/>
        <w:category>
          <w:name w:val="General"/>
          <w:gallery w:val="placeholder"/>
        </w:category>
        <w:types>
          <w:type w:val="bbPlcHdr"/>
        </w:types>
        <w:behaviors>
          <w:behavior w:val="content"/>
        </w:behaviors>
        <w:guid w:val="{C57B6B14-C1C2-4465-85A4-503FF3D644DF}"/>
      </w:docPartPr>
      <w:docPartBody>
        <w:p w:rsidR="002C603B" w:rsidRDefault="002D08C6" w:rsidP="002D08C6">
          <w:pPr>
            <w:pStyle w:val="AC6CF0A8FEBF452A8FF9AFBDBEEB3169"/>
          </w:pPr>
          <w:r w:rsidRPr="00CB241B">
            <w:rPr>
              <w:rStyle w:val="PlaceholderText"/>
              <w:sz w:val="24"/>
              <w:szCs w:val="24"/>
            </w:rPr>
            <w:t>Click or tap here to enter text.</w:t>
          </w:r>
        </w:p>
      </w:docPartBody>
    </w:docPart>
    <w:docPart>
      <w:docPartPr>
        <w:name w:val="04C026C753AF4531AF1DB77F7B28EC4A"/>
        <w:category>
          <w:name w:val="General"/>
          <w:gallery w:val="placeholder"/>
        </w:category>
        <w:types>
          <w:type w:val="bbPlcHdr"/>
        </w:types>
        <w:behaviors>
          <w:behavior w:val="content"/>
        </w:behaviors>
        <w:guid w:val="{963CA03E-F162-4D23-83FF-C01A7171312C}"/>
      </w:docPartPr>
      <w:docPartBody>
        <w:p w:rsidR="002C603B" w:rsidRDefault="002D08C6" w:rsidP="002D08C6">
          <w:pPr>
            <w:pStyle w:val="04C026C753AF4531AF1DB77F7B28EC4A"/>
          </w:pPr>
          <w:r w:rsidRPr="00CB241B">
            <w:rPr>
              <w:rStyle w:val="PlaceholderText"/>
              <w:sz w:val="24"/>
              <w:szCs w:val="24"/>
            </w:rPr>
            <w:t>Click or tap here to enter text.</w:t>
          </w:r>
        </w:p>
      </w:docPartBody>
    </w:docPart>
    <w:docPart>
      <w:docPartPr>
        <w:name w:val="7FCB6D975918429094724ABC82FBC3CE"/>
        <w:category>
          <w:name w:val="General"/>
          <w:gallery w:val="placeholder"/>
        </w:category>
        <w:types>
          <w:type w:val="bbPlcHdr"/>
        </w:types>
        <w:behaviors>
          <w:behavior w:val="content"/>
        </w:behaviors>
        <w:guid w:val="{5E03B3A6-4BDE-455E-B916-FCCEF090A889}"/>
      </w:docPartPr>
      <w:docPartBody>
        <w:p w:rsidR="002C603B" w:rsidRDefault="002D08C6" w:rsidP="002D08C6">
          <w:pPr>
            <w:pStyle w:val="7FCB6D975918429094724ABC82FBC3CE"/>
          </w:pPr>
          <w:r w:rsidRPr="00CB241B">
            <w:rPr>
              <w:rStyle w:val="PlaceholderText"/>
              <w:sz w:val="24"/>
              <w:szCs w:val="24"/>
            </w:rPr>
            <w:t>year</w:t>
          </w:r>
        </w:p>
      </w:docPartBody>
    </w:docPart>
    <w:docPart>
      <w:docPartPr>
        <w:name w:val="8AE9A5DB33C04175BE2B94DA268BE521"/>
        <w:category>
          <w:name w:val="General"/>
          <w:gallery w:val="placeholder"/>
        </w:category>
        <w:types>
          <w:type w:val="bbPlcHdr"/>
        </w:types>
        <w:behaviors>
          <w:behavior w:val="content"/>
        </w:behaviors>
        <w:guid w:val="{C1A01011-70E4-4313-8424-C0C9766BF8B1}"/>
      </w:docPartPr>
      <w:docPartBody>
        <w:p w:rsidR="002C603B" w:rsidRDefault="002D08C6" w:rsidP="002D08C6">
          <w:pPr>
            <w:pStyle w:val="8AE9A5DB33C04175BE2B94DA268BE521"/>
          </w:pPr>
          <w:r w:rsidRPr="00CB241B">
            <w:rPr>
              <w:rStyle w:val="PlaceholderText"/>
              <w:sz w:val="24"/>
              <w:szCs w:val="24"/>
            </w:rPr>
            <w:t>year</w:t>
          </w:r>
        </w:p>
      </w:docPartBody>
    </w:docPart>
    <w:docPart>
      <w:docPartPr>
        <w:name w:val="39CE4CC6E8E343738B40C7D597CC1D83"/>
        <w:category>
          <w:name w:val="General"/>
          <w:gallery w:val="placeholder"/>
        </w:category>
        <w:types>
          <w:type w:val="bbPlcHdr"/>
        </w:types>
        <w:behaviors>
          <w:behavior w:val="content"/>
        </w:behaviors>
        <w:guid w:val="{7E1783CF-A6C2-45D3-9F54-03FDB1C45B0D}"/>
      </w:docPartPr>
      <w:docPartBody>
        <w:p w:rsidR="002C603B" w:rsidRDefault="002D08C6" w:rsidP="002D08C6">
          <w:pPr>
            <w:pStyle w:val="39CE4CC6E8E343738B40C7D597CC1D83"/>
          </w:pPr>
          <w:r w:rsidRPr="00CB241B">
            <w:rPr>
              <w:rStyle w:val="PlaceholderText"/>
              <w:sz w:val="24"/>
              <w:szCs w:val="24"/>
            </w:rPr>
            <w:t>year</w:t>
          </w:r>
        </w:p>
      </w:docPartBody>
    </w:docPart>
    <w:docPart>
      <w:docPartPr>
        <w:name w:val="858A99C3F43E473DBFB6D83AAF6AB849"/>
        <w:category>
          <w:name w:val="General"/>
          <w:gallery w:val="placeholder"/>
        </w:category>
        <w:types>
          <w:type w:val="bbPlcHdr"/>
        </w:types>
        <w:behaviors>
          <w:behavior w:val="content"/>
        </w:behaviors>
        <w:guid w:val="{BC60ED52-2328-4BE4-BF9C-C0717E242910}"/>
      </w:docPartPr>
      <w:docPartBody>
        <w:p w:rsidR="002C603B" w:rsidRDefault="002D08C6" w:rsidP="002D08C6">
          <w:pPr>
            <w:pStyle w:val="858A99C3F43E473DBFB6D83AAF6AB849"/>
          </w:pPr>
          <w:r w:rsidRPr="00CB241B">
            <w:rPr>
              <w:rStyle w:val="PlaceholderText"/>
              <w:sz w:val="24"/>
              <w:szCs w:val="24"/>
            </w:rPr>
            <w:t>Click or tap here to enter text.</w:t>
          </w:r>
        </w:p>
      </w:docPartBody>
    </w:docPart>
    <w:docPart>
      <w:docPartPr>
        <w:name w:val="00045CFD95C0415AAD38B8C03D45F894"/>
        <w:category>
          <w:name w:val="General"/>
          <w:gallery w:val="placeholder"/>
        </w:category>
        <w:types>
          <w:type w:val="bbPlcHdr"/>
        </w:types>
        <w:behaviors>
          <w:behavior w:val="content"/>
        </w:behaviors>
        <w:guid w:val="{10786BE4-3F91-4A05-8B77-D46D8B119D16}"/>
      </w:docPartPr>
      <w:docPartBody>
        <w:p w:rsidR="002C603B" w:rsidRDefault="002D08C6" w:rsidP="002D08C6">
          <w:pPr>
            <w:pStyle w:val="00045CFD95C0415AAD38B8C03D45F894"/>
          </w:pPr>
          <w:r w:rsidRPr="00CB241B">
            <w:rPr>
              <w:rStyle w:val="PlaceholderText"/>
              <w:sz w:val="24"/>
              <w:szCs w:val="24"/>
            </w:rPr>
            <w:t>Click or tap here to enter text.</w:t>
          </w:r>
        </w:p>
      </w:docPartBody>
    </w:docPart>
    <w:docPart>
      <w:docPartPr>
        <w:name w:val="CA4A3388ABFC4EE0B8EBB02329D7D2C6"/>
        <w:category>
          <w:name w:val="General"/>
          <w:gallery w:val="placeholder"/>
        </w:category>
        <w:types>
          <w:type w:val="bbPlcHdr"/>
        </w:types>
        <w:behaviors>
          <w:behavior w:val="content"/>
        </w:behaviors>
        <w:guid w:val="{F36F5575-6F35-4D29-9A86-9349B335B0B8}"/>
      </w:docPartPr>
      <w:docPartBody>
        <w:p w:rsidR="002C603B" w:rsidRDefault="002D08C6" w:rsidP="002D08C6">
          <w:pPr>
            <w:pStyle w:val="CA4A3388ABFC4EE0B8EBB02329D7D2C6"/>
          </w:pPr>
          <w:r w:rsidRPr="00CB241B">
            <w:rPr>
              <w:rStyle w:val="PlaceholderText"/>
              <w:sz w:val="24"/>
              <w:szCs w:val="24"/>
            </w:rPr>
            <w:t>Click or tap here to enter text.</w:t>
          </w:r>
        </w:p>
      </w:docPartBody>
    </w:docPart>
    <w:docPart>
      <w:docPartPr>
        <w:name w:val="2AB80CC4ED464C1594891CDD4639F42A"/>
        <w:category>
          <w:name w:val="General"/>
          <w:gallery w:val="placeholder"/>
        </w:category>
        <w:types>
          <w:type w:val="bbPlcHdr"/>
        </w:types>
        <w:behaviors>
          <w:behavior w:val="content"/>
        </w:behaviors>
        <w:guid w:val="{2FB34F85-473A-454D-B871-EE7F43A6AABB}"/>
      </w:docPartPr>
      <w:docPartBody>
        <w:p w:rsidR="002C603B" w:rsidRDefault="002D08C6" w:rsidP="002D08C6">
          <w:pPr>
            <w:pStyle w:val="2AB80CC4ED464C1594891CDD4639F42A"/>
          </w:pPr>
          <w:r w:rsidRPr="00CB241B">
            <w:rPr>
              <w:rStyle w:val="PlaceholderText"/>
              <w:sz w:val="24"/>
              <w:szCs w:val="24"/>
            </w:rPr>
            <w:t>Click or tap here to enter text.</w:t>
          </w:r>
        </w:p>
      </w:docPartBody>
    </w:docPart>
    <w:docPart>
      <w:docPartPr>
        <w:name w:val="C43EB168829C44EA81934960BA0B867E"/>
        <w:category>
          <w:name w:val="General"/>
          <w:gallery w:val="placeholder"/>
        </w:category>
        <w:types>
          <w:type w:val="bbPlcHdr"/>
        </w:types>
        <w:behaviors>
          <w:behavior w:val="content"/>
        </w:behaviors>
        <w:guid w:val="{7590B7D2-DB03-42A8-8B0F-EC4290B0C7F0}"/>
      </w:docPartPr>
      <w:docPartBody>
        <w:p w:rsidR="002C603B" w:rsidRDefault="002D08C6" w:rsidP="002D08C6">
          <w:pPr>
            <w:pStyle w:val="C43EB168829C44EA81934960BA0B867E"/>
          </w:pPr>
          <w:r w:rsidRPr="00CB241B">
            <w:rPr>
              <w:rStyle w:val="PlaceholderText"/>
              <w:sz w:val="24"/>
              <w:szCs w:val="24"/>
            </w:rPr>
            <w:t>Click or tap here to enter text.</w:t>
          </w:r>
        </w:p>
      </w:docPartBody>
    </w:docPart>
    <w:docPart>
      <w:docPartPr>
        <w:name w:val="C2C429D03156496182D678AA05FA6E1F"/>
        <w:category>
          <w:name w:val="General"/>
          <w:gallery w:val="placeholder"/>
        </w:category>
        <w:types>
          <w:type w:val="bbPlcHdr"/>
        </w:types>
        <w:behaviors>
          <w:behavior w:val="content"/>
        </w:behaviors>
        <w:guid w:val="{05096651-5E31-4893-B369-BF695A3CB1EA}"/>
      </w:docPartPr>
      <w:docPartBody>
        <w:p w:rsidR="002C603B" w:rsidRDefault="002D08C6" w:rsidP="002D08C6">
          <w:pPr>
            <w:pStyle w:val="C2C429D03156496182D678AA05FA6E1F"/>
          </w:pPr>
          <w:r w:rsidRPr="00CB241B">
            <w:rPr>
              <w:rStyle w:val="PlaceholderText"/>
              <w:sz w:val="24"/>
              <w:szCs w:val="24"/>
            </w:rPr>
            <w:t>Click or tap here to enter text.</w:t>
          </w:r>
        </w:p>
      </w:docPartBody>
    </w:docPart>
    <w:docPart>
      <w:docPartPr>
        <w:name w:val="A096034A7A674206B881DF78480DB1A1"/>
        <w:category>
          <w:name w:val="General"/>
          <w:gallery w:val="placeholder"/>
        </w:category>
        <w:types>
          <w:type w:val="bbPlcHdr"/>
        </w:types>
        <w:behaviors>
          <w:behavior w:val="content"/>
        </w:behaviors>
        <w:guid w:val="{93857C9A-C329-4B70-A217-61AA6B53C757}"/>
      </w:docPartPr>
      <w:docPartBody>
        <w:p w:rsidR="002C603B" w:rsidRDefault="002D08C6" w:rsidP="002D08C6">
          <w:pPr>
            <w:pStyle w:val="A096034A7A674206B881DF78480DB1A1"/>
          </w:pPr>
          <w:r w:rsidRPr="00CB241B">
            <w:rPr>
              <w:rStyle w:val="PlaceholderText"/>
              <w:sz w:val="24"/>
              <w:szCs w:val="24"/>
            </w:rPr>
            <w:t>Click or tap here to enter text.</w:t>
          </w:r>
        </w:p>
      </w:docPartBody>
    </w:docPart>
    <w:docPart>
      <w:docPartPr>
        <w:name w:val="BEC66ED749B64CB19CD1A1721052A38E"/>
        <w:category>
          <w:name w:val="General"/>
          <w:gallery w:val="placeholder"/>
        </w:category>
        <w:types>
          <w:type w:val="bbPlcHdr"/>
        </w:types>
        <w:behaviors>
          <w:behavior w:val="content"/>
        </w:behaviors>
        <w:guid w:val="{85A8CC05-E30E-4821-A487-7A3681857FC2}"/>
      </w:docPartPr>
      <w:docPartBody>
        <w:p w:rsidR="002C603B" w:rsidRDefault="002D08C6" w:rsidP="002D08C6">
          <w:pPr>
            <w:pStyle w:val="BEC66ED749B64CB19CD1A1721052A38E"/>
          </w:pPr>
          <w:r w:rsidRPr="00CB241B">
            <w:rPr>
              <w:rStyle w:val="PlaceholderText"/>
              <w:sz w:val="24"/>
              <w:szCs w:val="24"/>
            </w:rPr>
            <w:t>Click or tap here to enter text.</w:t>
          </w:r>
        </w:p>
      </w:docPartBody>
    </w:docPart>
    <w:docPart>
      <w:docPartPr>
        <w:name w:val="D891447C794C49C18E48A592BC68ED63"/>
        <w:category>
          <w:name w:val="General"/>
          <w:gallery w:val="placeholder"/>
        </w:category>
        <w:types>
          <w:type w:val="bbPlcHdr"/>
        </w:types>
        <w:behaviors>
          <w:behavior w:val="content"/>
        </w:behaviors>
        <w:guid w:val="{B84180E5-C36D-456C-B9B4-5A079CFD557B}"/>
      </w:docPartPr>
      <w:docPartBody>
        <w:p w:rsidR="002C603B" w:rsidRDefault="002D08C6" w:rsidP="002D08C6">
          <w:pPr>
            <w:pStyle w:val="D891447C794C49C18E48A592BC68ED63"/>
          </w:pPr>
          <w:r w:rsidRPr="00CB241B">
            <w:rPr>
              <w:rStyle w:val="PlaceholderText"/>
              <w:sz w:val="24"/>
              <w:szCs w:val="24"/>
            </w:rPr>
            <w:t>course number(s)</w:t>
          </w:r>
        </w:p>
      </w:docPartBody>
    </w:docPart>
    <w:docPart>
      <w:docPartPr>
        <w:name w:val="DE6085CE352545A59CE87F7FFD5C378B"/>
        <w:category>
          <w:name w:val="General"/>
          <w:gallery w:val="placeholder"/>
        </w:category>
        <w:types>
          <w:type w:val="bbPlcHdr"/>
        </w:types>
        <w:behaviors>
          <w:behavior w:val="content"/>
        </w:behaviors>
        <w:guid w:val="{80072226-E1EC-4CB5-99A2-173C15DA6DDF}"/>
      </w:docPartPr>
      <w:docPartBody>
        <w:p w:rsidR="002C603B" w:rsidRDefault="002D08C6" w:rsidP="002D08C6">
          <w:pPr>
            <w:pStyle w:val="DE6085CE352545A59CE87F7FFD5C378B"/>
          </w:pPr>
          <w:r w:rsidRPr="00CB241B">
            <w:rPr>
              <w:rStyle w:val="PlaceholderText"/>
              <w:sz w:val="24"/>
              <w:szCs w:val="24"/>
            </w:rPr>
            <w:t>course number(s)</w:t>
          </w:r>
        </w:p>
      </w:docPartBody>
    </w:docPart>
    <w:docPart>
      <w:docPartPr>
        <w:name w:val="E23D35524D9F47A99B942E4EB1C65F42"/>
        <w:category>
          <w:name w:val="General"/>
          <w:gallery w:val="placeholder"/>
        </w:category>
        <w:types>
          <w:type w:val="bbPlcHdr"/>
        </w:types>
        <w:behaviors>
          <w:behavior w:val="content"/>
        </w:behaviors>
        <w:guid w:val="{DB0EBB35-384F-4A91-B31D-2125421D9CCF}"/>
      </w:docPartPr>
      <w:docPartBody>
        <w:p w:rsidR="002C603B" w:rsidRDefault="002D08C6" w:rsidP="002D08C6">
          <w:pPr>
            <w:pStyle w:val="E23D35524D9F47A99B942E4EB1C65F42"/>
          </w:pPr>
          <w:r w:rsidRPr="00CB241B">
            <w:rPr>
              <w:rStyle w:val="PlaceholderText"/>
              <w:sz w:val="24"/>
              <w:szCs w:val="24"/>
            </w:rPr>
            <w:t>course number(s)</w:t>
          </w:r>
        </w:p>
      </w:docPartBody>
    </w:docPart>
    <w:docPart>
      <w:docPartPr>
        <w:name w:val="BDB1687CA9C545D4A421FE40D9AD4EBC"/>
        <w:category>
          <w:name w:val="General"/>
          <w:gallery w:val="placeholder"/>
        </w:category>
        <w:types>
          <w:type w:val="bbPlcHdr"/>
        </w:types>
        <w:behaviors>
          <w:behavior w:val="content"/>
        </w:behaviors>
        <w:guid w:val="{E2E8B6FA-BD55-4DE1-8B1B-131ADB5BFABA}"/>
      </w:docPartPr>
      <w:docPartBody>
        <w:p w:rsidR="002C603B" w:rsidRDefault="002D08C6" w:rsidP="002D08C6">
          <w:pPr>
            <w:pStyle w:val="BDB1687CA9C545D4A421FE40D9AD4EBC"/>
          </w:pPr>
          <w:r w:rsidRPr="00CB241B">
            <w:rPr>
              <w:rStyle w:val="PlaceholderText"/>
              <w:sz w:val="24"/>
              <w:szCs w:val="24"/>
            </w:rPr>
            <w:t>course number(s)</w:t>
          </w:r>
        </w:p>
      </w:docPartBody>
    </w:docPart>
    <w:docPart>
      <w:docPartPr>
        <w:name w:val="1BA80EE50959463FB0B88814E1C8A70D"/>
        <w:category>
          <w:name w:val="General"/>
          <w:gallery w:val="placeholder"/>
        </w:category>
        <w:types>
          <w:type w:val="bbPlcHdr"/>
        </w:types>
        <w:behaviors>
          <w:behavior w:val="content"/>
        </w:behaviors>
        <w:guid w:val="{4D04DDB1-7BC4-488E-A1A6-A78E4E2EC597}"/>
      </w:docPartPr>
      <w:docPartBody>
        <w:p w:rsidR="002C603B" w:rsidRDefault="002D08C6" w:rsidP="002D08C6">
          <w:pPr>
            <w:pStyle w:val="1BA80EE50959463FB0B88814E1C8A70D"/>
          </w:pPr>
          <w:r w:rsidRPr="00CB241B">
            <w:rPr>
              <w:rStyle w:val="PlaceholderText"/>
              <w:sz w:val="24"/>
              <w:szCs w:val="24"/>
            </w:rPr>
            <w:t>Click or tap here to enter text.</w:t>
          </w:r>
        </w:p>
      </w:docPartBody>
    </w:docPart>
    <w:docPart>
      <w:docPartPr>
        <w:name w:val="2B00B4C099F240F0BB57D4030D3DA2B2"/>
        <w:category>
          <w:name w:val="General"/>
          <w:gallery w:val="placeholder"/>
        </w:category>
        <w:types>
          <w:type w:val="bbPlcHdr"/>
        </w:types>
        <w:behaviors>
          <w:behavior w:val="content"/>
        </w:behaviors>
        <w:guid w:val="{D67CA55B-56AB-4D09-ABB6-96915472439D}"/>
      </w:docPartPr>
      <w:docPartBody>
        <w:p w:rsidR="002C603B" w:rsidRDefault="002D08C6" w:rsidP="002D08C6">
          <w:pPr>
            <w:pStyle w:val="2B00B4C099F240F0BB57D4030D3DA2B2"/>
          </w:pPr>
          <w:r w:rsidRPr="00CB241B">
            <w:rPr>
              <w:rStyle w:val="PlaceholderText"/>
              <w:sz w:val="24"/>
              <w:szCs w:val="24"/>
            </w:rPr>
            <w:t>Click or tap here to enter text.</w:t>
          </w:r>
        </w:p>
      </w:docPartBody>
    </w:docPart>
    <w:docPart>
      <w:docPartPr>
        <w:name w:val="40BDF526E2BE4B7CAAA4E8AD2E3F5529"/>
        <w:category>
          <w:name w:val="General"/>
          <w:gallery w:val="placeholder"/>
        </w:category>
        <w:types>
          <w:type w:val="bbPlcHdr"/>
        </w:types>
        <w:behaviors>
          <w:behavior w:val="content"/>
        </w:behaviors>
        <w:guid w:val="{56541A46-8E47-495A-8042-BE16A9F02C8F}"/>
      </w:docPartPr>
      <w:docPartBody>
        <w:p w:rsidR="002C603B" w:rsidRDefault="002D08C6" w:rsidP="002D08C6">
          <w:pPr>
            <w:pStyle w:val="40BDF526E2BE4B7CAAA4E8AD2E3F5529"/>
          </w:pPr>
          <w:r w:rsidRPr="00CB241B">
            <w:rPr>
              <w:rStyle w:val="PlaceholderText"/>
              <w:sz w:val="24"/>
              <w:szCs w:val="24"/>
            </w:rPr>
            <w:t>Click or tap here to enter text.</w:t>
          </w:r>
        </w:p>
      </w:docPartBody>
    </w:docPart>
    <w:docPart>
      <w:docPartPr>
        <w:name w:val="BAC659D105504E32A5AE1D8D0A385012"/>
        <w:category>
          <w:name w:val="General"/>
          <w:gallery w:val="placeholder"/>
        </w:category>
        <w:types>
          <w:type w:val="bbPlcHdr"/>
        </w:types>
        <w:behaviors>
          <w:behavior w:val="content"/>
        </w:behaviors>
        <w:guid w:val="{61BD179F-3599-4572-8CE2-91B42E2C1749}"/>
      </w:docPartPr>
      <w:docPartBody>
        <w:p w:rsidR="002C603B" w:rsidRDefault="002D08C6" w:rsidP="002D08C6">
          <w:pPr>
            <w:pStyle w:val="BAC659D105504E32A5AE1D8D0A385012"/>
          </w:pPr>
          <w:r w:rsidRPr="00CB241B">
            <w:rPr>
              <w:rStyle w:val="PlaceholderText"/>
              <w:sz w:val="24"/>
              <w:szCs w:val="24"/>
            </w:rPr>
            <w:t>Click or tap here to enter text.</w:t>
          </w:r>
        </w:p>
      </w:docPartBody>
    </w:docPart>
    <w:docPart>
      <w:docPartPr>
        <w:name w:val="CF4ABADE60304ABE961150373876AFD8"/>
        <w:category>
          <w:name w:val="General"/>
          <w:gallery w:val="placeholder"/>
        </w:category>
        <w:types>
          <w:type w:val="bbPlcHdr"/>
        </w:types>
        <w:behaviors>
          <w:behavior w:val="content"/>
        </w:behaviors>
        <w:guid w:val="{3A3A39A0-1BB6-46D6-B50E-D08D9A18F34B}"/>
      </w:docPartPr>
      <w:docPartBody>
        <w:p w:rsidR="002C603B" w:rsidRDefault="002D08C6" w:rsidP="002D08C6">
          <w:pPr>
            <w:pStyle w:val="CF4ABADE60304ABE961150373876AFD8"/>
          </w:pPr>
          <w:r w:rsidRPr="00CB241B">
            <w:rPr>
              <w:rStyle w:val="PlaceholderText"/>
              <w:sz w:val="24"/>
              <w:szCs w:val="24"/>
            </w:rPr>
            <w:t>Click or tap here to enter text.</w:t>
          </w:r>
        </w:p>
      </w:docPartBody>
    </w:docPart>
    <w:docPart>
      <w:docPartPr>
        <w:name w:val="AF479D62D5754F46A200864B9CE1D351"/>
        <w:category>
          <w:name w:val="General"/>
          <w:gallery w:val="placeholder"/>
        </w:category>
        <w:types>
          <w:type w:val="bbPlcHdr"/>
        </w:types>
        <w:behaviors>
          <w:behavior w:val="content"/>
        </w:behaviors>
        <w:guid w:val="{2FDCF050-E723-43C1-997A-6A9A2206150D}"/>
      </w:docPartPr>
      <w:docPartBody>
        <w:p w:rsidR="002C603B" w:rsidRDefault="002D08C6" w:rsidP="002D08C6">
          <w:pPr>
            <w:pStyle w:val="AF479D62D5754F46A200864B9CE1D351"/>
          </w:pPr>
          <w:r w:rsidRPr="00CB241B">
            <w:rPr>
              <w:rStyle w:val="PlaceholderText"/>
              <w:sz w:val="24"/>
              <w:szCs w:val="24"/>
            </w:rPr>
            <w:t>Click or tap here to enter text.</w:t>
          </w:r>
        </w:p>
      </w:docPartBody>
    </w:docPart>
    <w:docPart>
      <w:docPartPr>
        <w:name w:val="2B6A98D1FC754F098902986DEEFEB0E1"/>
        <w:category>
          <w:name w:val="General"/>
          <w:gallery w:val="placeholder"/>
        </w:category>
        <w:types>
          <w:type w:val="bbPlcHdr"/>
        </w:types>
        <w:behaviors>
          <w:behavior w:val="content"/>
        </w:behaviors>
        <w:guid w:val="{96865960-B99C-4533-8EAE-EA92C1D29A59}"/>
      </w:docPartPr>
      <w:docPartBody>
        <w:p w:rsidR="002C603B" w:rsidRDefault="002D08C6" w:rsidP="002D08C6">
          <w:pPr>
            <w:pStyle w:val="2B6A98D1FC754F098902986DEEFEB0E1"/>
          </w:pPr>
          <w:r w:rsidRPr="00CB241B">
            <w:rPr>
              <w:rStyle w:val="PlaceholderText"/>
              <w:sz w:val="24"/>
              <w:szCs w:val="24"/>
            </w:rPr>
            <w:t>Click or tap here to enter text.</w:t>
          </w:r>
        </w:p>
      </w:docPartBody>
    </w:docPart>
    <w:docPart>
      <w:docPartPr>
        <w:name w:val="7344F7AB59FE4A2486F9A0226AF670BA"/>
        <w:category>
          <w:name w:val="General"/>
          <w:gallery w:val="placeholder"/>
        </w:category>
        <w:types>
          <w:type w:val="bbPlcHdr"/>
        </w:types>
        <w:behaviors>
          <w:behavior w:val="content"/>
        </w:behaviors>
        <w:guid w:val="{BA057BBF-CA81-4502-8B64-5BB40A1D4E92}"/>
      </w:docPartPr>
      <w:docPartBody>
        <w:p w:rsidR="002C603B" w:rsidRDefault="002D08C6" w:rsidP="002D08C6">
          <w:pPr>
            <w:pStyle w:val="7344F7AB59FE4A2486F9A0226AF670BA"/>
          </w:pPr>
          <w:r w:rsidRPr="00CB241B">
            <w:rPr>
              <w:rStyle w:val="PlaceholderText"/>
              <w:sz w:val="24"/>
              <w:szCs w:val="24"/>
            </w:rPr>
            <w:t>Click or tap here to enter text.</w:t>
          </w:r>
        </w:p>
      </w:docPartBody>
    </w:docPart>
    <w:docPart>
      <w:docPartPr>
        <w:name w:val="0E82B58C3E064A3588C6DF79FC687438"/>
        <w:category>
          <w:name w:val="General"/>
          <w:gallery w:val="placeholder"/>
        </w:category>
        <w:types>
          <w:type w:val="bbPlcHdr"/>
        </w:types>
        <w:behaviors>
          <w:behavior w:val="content"/>
        </w:behaviors>
        <w:guid w:val="{143630F4-2A91-4CF0-B997-E5483EFD8DDA}"/>
      </w:docPartPr>
      <w:docPartBody>
        <w:p w:rsidR="002C603B" w:rsidRDefault="002D08C6" w:rsidP="002D08C6">
          <w:pPr>
            <w:pStyle w:val="0E82B58C3E064A3588C6DF79FC687438"/>
          </w:pPr>
          <w:r w:rsidRPr="00CB241B">
            <w:rPr>
              <w:rStyle w:val="PlaceholderText"/>
              <w:sz w:val="24"/>
              <w:szCs w:val="24"/>
            </w:rPr>
            <w:t>Click or tap here to enter text.</w:t>
          </w:r>
        </w:p>
      </w:docPartBody>
    </w:docPart>
    <w:docPart>
      <w:docPartPr>
        <w:name w:val="0BD32CD9519D474C8F94A4C548C16C77"/>
        <w:category>
          <w:name w:val="General"/>
          <w:gallery w:val="placeholder"/>
        </w:category>
        <w:types>
          <w:type w:val="bbPlcHdr"/>
        </w:types>
        <w:behaviors>
          <w:behavior w:val="content"/>
        </w:behaviors>
        <w:guid w:val="{ABB5F216-CD93-48F2-8CA2-098A57F3AED9}"/>
      </w:docPartPr>
      <w:docPartBody>
        <w:p w:rsidR="002C603B" w:rsidRDefault="002D08C6" w:rsidP="002D08C6">
          <w:pPr>
            <w:pStyle w:val="0BD32CD9519D474C8F94A4C548C16C77"/>
          </w:pPr>
          <w:r w:rsidRPr="00CB241B">
            <w:rPr>
              <w:rStyle w:val="PlaceholderText"/>
              <w:sz w:val="24"/>
              <w:szCs w:val="24"/>
            </w:rPr>
            <w:t>Click or tap here to enter text.</w:t>
          </w:r>
        </w:p>
      </w:docPartBody>
    </w:docPart>
    <w:docPart>
      <w:docPartPr>
        <w:name w:val="2E9D4431B690456D949C3546D7887E36"/>
        <w:category>
          <w:name w:val="General"/>
          <w:gallery w:val="placeholder"/>
        </w:category>
        <w:types>
          <w:type w:val="bbPlcHdr"/>
        </w:types>
        <w:behaviors>
          <w:behavior w:val="content"/>
        </w:behaviors>
        <w:guid w:val="{E75E8965-F2F0-4708-B5FD-334185F53890}"/>
      </w:docPartPr>
      <w:docPartBody>
        <w:p w:rsidR="002C603B" w:rsidRDefault="002D08C6" w:rsidP="002D08C6">
          <w:pPr>
            <w:pStyle w:val="2E9D4431B690456D949C3546D7887E36"/>
          </w:pPr>
          <w:r w:rsidRPr="00CB241B">
            <w:rPr>
              <w:rStyle w:val="PlaceholderText"/>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8C6"/>
    <w:rsid w:val="002C603B"/>
    <w:rsid w:val="002D08C6"/>
    <w:rsid w:val="003367AA"/>
    <w:rsid w:val="00407224"/>
    <w:rsid w:val="008E6DE3"/>
    <w:rsid w:val="00A854F9"/>
    <w:rsid w:val="00BA48E8"/>
    <w:rsid w:val="00C9477B"/>
    <w:rsid w:val="00FB5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08C6"/>
    <w:rPr>
      <w:color w:val="808080"/>
    </w:rPr>
  </w:style>
  <w:style w:type="paragraph" w:customStyle="1" w:styleId="748889FB148B46AB97F0D2A6B2D2405A">
    <w:name w:val="748889FB148B46AB97F0D2A6B2D2405A"/>
    <w:rsid w:val="002D08C6"/>
  </w:style>
  <w:style w:type="paragraph" w:customStyle="1" w:styleId="955B42137A5A49DEBFB4D19FD9EC8C5A">
    <w:name w:val="955B42137A5A49DEBFB4D19FD9EC8C5A"/>
    <w:rsid w:val="002D08C6"/>
  </w:style>
  <w:style w:type="paragraph" w:customStyle="1" w:styleId="13E9D78FBC564139B0505DF1D99C6680">
    <w:name w:val="13E9D78FBC564139B0505DF1D99C6680"/>
    <w:rsid w:val="002D08C6"/>
  </w:style>
  <w:style w:type="paragraph" w:customStyle="1" w:styleId="596BBDFF7B93498D974E317C614D96B3">
    <w:name w:val="596BBDFF7B93498D974E317C614D96B3"/>
    <w:rsid w:val="002D08C6"/>
  </w:style>
  <w:style w:type="paragraph" w:customStyle="1" w:styleId="7380F662820F40A8B42410894F37DFB0">
    <w:name w:val="7380F662820F40A8B42410894F37DFB0"/>
    <w:rsid w:val="002D08C6"/>
  </w:style>
  <w:style w:type="paragraph" w:customStyle="1" w:styleId="F9E759669D7A44C0A26F7D3D4DC115EF">
    <w:name w:val="F9E759669D7A44C0A26F7D3D4DC115EF"/>
    <w:rsid w:val="002D08C6"/>
  </w:style>
  <w:style w:type="paragraph" w:customStyle="1" w:styleId="DA283643B5324C409C2140713533AE0F">
    <w:name w:val="DA283643B5324C409C2140713533AE0F"/>
    <w:rsid w:val="002D08C6"/>
  </w:style>
  <w:style w:type="paragraph" w:customStyle="1" w:styleId="133090F3F58E457487B46BE5E598A051">
    <w:name w:val="133090F3F58E457487B46BE5E598A051"/>
    <w:rsid w:val="002D08C6"/>
  </w:style>
  <w:style w:type="paragraph" w:customStyle="1" w:styleId="095AD8DF3005453FA05932D0A6F0E96E">
    <w:name w:val="095AD8DF3005453FA05932D0A6F0E96E"/>
    <w:rsid w:val="002D08C6"/>
  </w:style>
  <w:style w:type="paragraph" w:customStyle="1" w:styleId="324A45AA35BF40E0A63CEE8179D5B402">
    <w:name w:val="324A45AA35BF40E0A63CEE8179D5B402"/>
    <w:rsid w:val="002D08C6"/>
  </w:style>
  <w:style w:type="paragraph" w:customStyle="1" w:styleId="3B0CAFEBE66D483FB0D6176D4C98AD8C">
    <w:name w:val="3B0CAFEBE66D483FB0D6176D4C98AD8C"/>
    <w:rsid w:val="002D08C6"/>
  </w:style>
  <w:style w:type="paragraph" w:customStyle="1" w:styleId="87DF089CC4324A78970673E8D5F2BD9A">
    <w:name w:val="87DF089CC4324A78970673E8D5F2BD9A"/>
    <w:rsid w:val="002D08C6"/>
  </w:style>
  <w:style w:type="paragraph" w:customStyle="1" w:styleId="06AB158DB99449FB92000D43C61FBBB3">
    <w:name w:val="06AB158DB99449FB92000D43C61FBBB3"/>
    <w:rsid w:val="002D08C6"/>
  </w:style>
  <w:style w:type="paragraph" w:customStyle="1" w:styleId="62269AF2551B4C739D1C10F13100DF9D">
    <w:name w:val="62269AF2551B4C739D1C10F13100DF9D"/>
    <w:rsid w:val="002D08C6"/>
  </w:style>
  <w:style w:type="paragraph" w:customStyle="1" w:styleId="B326E098265843E9BFC22D9896F90730">
    <w:name w:val="B326E098265843E9BFC22D9896F90730"/>
    <w:rsid w:val="002D08C6"/>
  </w:style>
  <w:style w:type="paragraph" w:customStyle="1" w:styleId="AC6CF0A8FEBF452A8FF9AFBDBEEB3169">
    <w:name w:val="AC6CF0A8FEBF452A8FF9AFBDBEEB3169"/>
    <w:rsid w:val="002D08C6"/>
  </w:style>
  <w:style w:type="paragraph" w:customStyle="1" w:styleId="C22605CDC2CD4E879B11081704D5E1F3">
    <w:name w:val="C22605CDC2CD4E879B11081704D5E1F3"/>
    <w:rsid w:val="002D08C6"/>
  </w:style>
  <w:style w:type="paragraph" w:customStyle="1" w:styleId="04C026C753AF4531AF1DB77F7B28EC4A">
    <w:name w:val="04C026C753AF4531AF1DB77F7B28EC4A"/>
    <w:rsid w:val="002D08C6"/>
  </w:style>
  <w:style w:type="paragraph" w:customStyle="1" w:styleId="7FCB6D975918429094724ABC82FBC3CE">
    <w:name w:val="7FCB6D975918429094724ABC82FBC3CE"/>
    <w:rsid w:val="002D08C6"/>
  </w:style>
  <w:style w:type="paragraph" w:customStyle="1" w:styleId="8AE9A5DB33C04175BE2B94DA268BE521">
    <w:name w:val="8AE9A5DB33C04175BE2B94DA268BE521"/>
    <w:rsid w:val="002D08C6"/>
  </w:style>
  <w:style w:type="paragraph" w:customStyle="1" w:styleId="39CE4CC6E8E343738B40C7D597CC1D83">
    <w:name w:val="39CE4CC6E8E343738B40C7D597CC1D83"/>
    <w:rsid w:val="002D08C6"/>
  </w:style>
  <w:style w:type="paragraph" w:customStyle="1" w:styleId="858A99C3F43E473DBFB6D83AAF6AB849">
    <w:name w:val="858A99C3F43E473DBFB6D83AAF6AB849"/>
    <w:rsid w:val="002D08C6"/>
  </w:style>
  <w:style w:type="paragraph" w:customStyle="1" w:styleId="00045CFD95C0415AAD38B8C03D45F894">
    <w:name w:val="00045CFD95C0415AAD38B8C03D45F894"/>
    <w:rsid w:val="002D08C6"/>
  </w:style>
  <w:style w:type="paragraph" w:customStyle="1" w:styleId="CA4A3388ABFC4EE0B8EBB02329D7D2C6">
    <w:name w:val="CA4A3388ABFC4EE0B8EBB02329D7D2C6"/>
    <w:rsid w:val="002D08C6"/>
  </w:style>
  <w:style w:type="paragraph" w:customStyle="1" w:styleId="2AB80CC4ED464C1594891CDD4639F42A">
    <w:name w:val="2AB80CC4ED464C1594891CDD4639F42A"/>
    <w:rsid w:val="002D08C6"/>
  </w:style>
  <w:style w:type="paragraph" w:customStyle="1" w:styleId="C43EB168829C44EA81934960BA0B867E">
    <w:name w:val="C43EB168829C44EA81934960BA0B867E"/>
    <w:rsid w:val="002D08C6"/>
  </w:style>
  <w:style w:type="paragraph" w:customStyle="1" w:styleId="C2C429D03156496182D678AA05FA6E1F">
    <w:name w:val="C2C429D03156496182D678AA05FA6E1F"/>
    <w:rsid w:val="002D08C6"/>
  </w:style>
  <w:style w:type="paragraph" w:customStyle="1" w:styleId="A096034A7A674206B881DF78480DB1A1">
    <w:name w:val="A096034A7A674206B881DF78480DB1A1"/>
    <w:rsid w:val="002D08C6"/>
  </w:style>
  <w:style w:type="paragraph" w:customStyle="1" w:styleId="BEC66ED749B64CB19CD1A1721052A38E">
    <w:name w:val="BEC66ED749B64CB19CD1A1721052A38E"/>
    <w:rsid w:val="002D08C6"/>
  </w:style>
  <w:style w:type="paragraph" w:customStyle="1" w:styleId="D891447C794C49C18E48A592BC68ED63">
    <w:name w:val="D891447C794C49C18E48A592BC68ED63"/>
    <w:rsid w:val="002D08C6"/>
  </w:style>
  <w:style w:type="paragraph" w:customStyle="1" w:styleId="DE6085CE352545A59CE87F7FFD5C378B">
    <w:name w:val="DE6085CE352545A59CE87F7FFD5C378B"/>
    <w:rsid w:val="002D08C6"/>
  </w:style>
  <w:style w:type="paragraph" w:customStyle="1" w:styleId="E23D35524D9F47A99B942E4EB1C65F42">
    <w:name w:val="E23D35524D9F47A99B942E4EB1C65F42"/>
    <w:rsid w:val="002D08C6"/>
  </w:style>
  <w:style w:type="paragraph" w:customStyle="1" w:styleId="BDB1687CA9C545D4A421FE40D9AD4EBC">
    <w:name w:val="BDB1687CA9C545D4A421FE40D9AD4EBC"/>
    <w:rsid w:val="002D08C6"/>
  </w:style>
  <w:style w:type="paragraph" w:customStyle="1" w:styleId="1BA80EE50959463FB0B88814E1C8A70D">
    <w:name w:val="1BA80EE50959463FB0B88814E1C8A70D"/>
    <w:rsid w:val="002D08C6"/>
  </w:style>
  <w:style w:type="paragraph" w:customStyle="1" w:styleId="2B00B4C099F240F0BB57D4030D3DA2B2">
    <w:name w:val="2B00B4C099F240F0BB57D4030D3DA2B2"/>
    <w:rsid w:val="002D08C6"/>
  </w:style>
  <w:style w:type="paragraph" w:customStyle="1" w:styleId="40BDF526E2BE4B7CAAA4E8AD2E3F5529">
    <w:name w:val="40BDF526E2BE4B7CAAA4E8AD2E3F5529"/>
    <w:rsid w:val="002D08C6"/>
  </w:style>
  <w:style w:type="paragraph" w:customStyle="1" w:styleId="47BE6ED9734A4FCC93444E6234975A2A">
    <w:name w:val="47BE6ED9734A4FCC93444E6234975A2A"/>
    <w:rsid w:val="002D08C6"/>
  </w:style>
  <w:style w:type="paragraph" w:customStyle="1" w:styleId="E7085689B5404B30A5520869BF83A26B">
    <w:name w:val="E7085689B5404B30A5520869BF83A26B"/>
    <w:rsid w:val="002D08C6"/>
  </w:style>
  <w:style w:type="paragraph" w:customStyle="1" w:styleId="3D633BD852464D05ADDC7527B6FBC794">
    <w:name w:val="3D633BD852464D05ADDC7527B6FBC794"/>
    <w:rsid w:val="002D08C6"/>
  </w:style>
  <w:style w:type="paragraph" w:customStyle="1" w:styleId="37AEDE83B4B44A2EBE91CA86CED488AC">
    <w:name w:val="37AEDE83B4B44A2EBE91CA86CED488AC"/>
    <w:rsid w:val="002D08C6"/>
  </w:style>
  <w:style w:type="paragraph" w:customStyle="1" w:styleId="AF4EA5B8ED4746A3A3EDD8290503568A">
    <w:name w:val="AF4EA5B8ED4746A3A3EDD8290503568A"/>
    <w:rsid w:val="002D08C6"/>
  </w:style>
  <w:style w:type="paragraph" w:customStyle="1" w:styleId="26F3B9BAAA514920BF97F37F3C746F35">
    <w:name w:val="26F3B9BAAA514920BF97F37F3C746F35"/>
    <w:rsid w:val="002D08C6"/>
  </w:style>
  <w:style w:type="paragraph" w:customStyle="1" w:styleId="E5F139D74E7A4F9B96491D51C50DDAFA">
    <w:name w:val="E5F139D74E7A4F9B96491D51C50DDAFA"/>
    <w:rsid w:val="002D08C6"/>
  </w:style>
  <w:style w:type="paragraph" w:customStyle="1" w:styleId="45A8E24FF9794A88B154873F14B1B140">
    <w:name w:val="45A8E24FF9794A88B154873F14B1B140"/>
    <w:rsid w:val="002D08C6"/>
  </w:style>
  <w:style w:type="paragraph" w:customStyle="1" w:styleId="EC6C040BD42A40BAA3C49EFEB490EEAE">
    <w:name w:val="EC6C040BD42A40BAA3C49EFEB490EEAE"/>
    <w:rsid w:val="002D08C6"/>
  </w:style>
  <w:style w:type="paragraph" w:customStyle="1" w:styleId="2ED06F9B430748ADAAA00BE2AC584FD5">
    <w:name w:val="2ED06F9B430748ADAAA00BE2AC584FD5"/>
    <w:rsid w:val="002D08C6"/>
  </w:style>
  <w:style w:type="paragraph" w:customStyle="1" w:styleId="D2068DD2D6654489B05BE6DAB02BF8E8">
    <w:name w:val="D2068DD2D6654489B05BE6DAB02BF8E8"/>
    <w:rsid w:val="002D08C6"/>
  </w:style>
  <w:style w:type="paragraph" w:customStyle="1" w:styleId="BAC659D105504E32A5AE1D8D0A385012">
    <w:name w:val="BAC659D105504E32A5AE1D8D0A385012"/>
    <w:rsid w:val="002D08C6"/>
  </w:style>
  <w:style w:type="paragraph" w:customStyle="1" w:styleId="CF4ABADE60304ABE961150373876AFD8">
    <w:name w:val="CF4ABADE60304ABE961150373876AFD8"/>
    <w:rsid w:val="002D08C6"/>
  </w:style>
  <w:style w:type="paragraph" w:customStyle="1" w:styleId="AF479D62D5754F46A200864B9CE1D351">
    <w:name w:val="AF479D62D5754F46A200864B9CE1D351"/>
    <w:rsid w:val="002D08C6"/>
  </w:style>
  <w:style w:type="paragraph" w:customStyle="1" w:styleId="2B6A98D1FC754F098902986DEEFEB0E1">
    <w:name w:val="2B6A98D1FC754F098902986DEEFEB0E1"/>
    <w:rsid w:val="002D08C6"/>
  </w:style>
  <w:style w:type="paragraph" w:customStyle="1" w:styleId="7344F7AB59FE4A2486F9A0226AF670BA">
    <w:name w:val="7344F7AB59FE4A2486F9A0226AF670BA"/>
    <w:rsid w:val="002D08C6"/>
  </w:style>
  <w:style w:type="paragraph" w:customStyle="1" w:styleId="0E82B58C3E064A3588C6DF79FC687438">
    <w:name w:val="0E82B58C3E064A3588C6DF79FC687438"/>
    <w:rsid w:val="002D08C6"/>
  </w:style>
  <w:style w:type="paragraph" w:customStyle="1" w:styleId="0BD32CD9519D474C8F94A4C548C16C77">
    <w:name w:val="0BD32CD9519D474C8F94A4C548C16C77"/>
    <w:rsid w:val="002D08C6"/>
  </w:style>
  <w:style w:type="paragraph" w:customStyle="1" w:styleId="2E9D4431B690456D949C3546D7887E36">
    <w:name w:val="2E9D4431B690456D949C3546D7887E36"/>
    <w:rsid w:val="002D08C6"/>
  </w:style>
  <w:style w:type="paragraph" w:customStyle="1" w:styleId="BD8E30EC00FA415E9E960A1EA00B60B3">
    <w:name w:val="BD8E30EC00FA415E9E960A1EA00B60B3"/>
    <w:rsid w:val="002D08C6"/>
  </w:style>
  <w:style w:type="paragraph" w:customStyle="1" w:styleId="F4963C515B9140189CBC4CB0CD4DE9AF">
    <w:name w:val="F4963C515B9140189CBC4CB0CD4DE9AF"/>
    <w:rsid w:val="002D08C6"/>
  </w:style>
  <w:style w:type="paragraph" w:customStyle="1" w:styleId="AD0BB4A157A54AFBA947BAB276A5A9BA">
    <w:name w:val="AD0BB4A157A54AFBA947BAB276A5A9BA"/>
    <w:rsid w:val="002D08C6"/>
  </w:style>
  <w:style w:type="paragraph" w:customStyle="1" w:styleId="E01E96DEECF64A64B30DCBC55E59934D">
    <w:name w:val="E01E96DEECF64A64B30DCBC55E59934D"/>
    <w:rsid w:val="002D08C6"/>
  </w:style>
  <w:style w:type="paragraph" w:customStyle="1" w:styleId="0C2488C334144B1C9B797AF78B1C43E3">
    <w:name w:val="0C2488C334144B1C9B797AF78B1C43E3"/>
    <w:rsid w:val="002D08C6"/>
  </w:style>
  <w:style w:type="paragraph" w:customStyle="1" w:styleId="036F1CF770F24EC698319BD2C1692773">
    <w:name w:val="036F1CF770F24EC698319BD2C1692773"/>
    <w:rsid w:val="002D08C6"/>
  </w:style>
  <w:style w:type="paragraph" w:customStyle="1" w:styleId="8CD6CBAF3DD64F9B80033B860740BB0E">
    <w:name w:val="8CD6CBAF3DD64F9B80033B860740BB0E"/>
    <w:rsid w:val="002D08C6"/>
  </w:style>
  <w:style w:type="paragraph" w:customStyle="1" w:styleId="662B8B7594D944ABB5C73B07530F6A24">
    <w:name w:val="662B8B7594D944ABB5C73B07530F6A24"/>
    <w:rsid w:val="002D08C6"/>
  </w:style>
  <w:style w:type="paragraph" w:customStyle="1" w:styleId="0321DA8E0274487597EC6FA7FF1BBDA5">
    <w:name w:val="0321DA8E0274487597EC6FA7FF1BBDA5"/>
    <w:rsid w:val="002D08C6"/>
  </w:style>
  <w:style w:type="paragraph" w:customStyle="1" w:styleId="9FF8EED7949142B180A9E87B0E4CB792">
    <w:name w:val="9FF8EED7949142B180A9E87B0E4CB792"/>
    <w:rsid w:val="002D08C6"/>
  </w:style>
  <w:style w:type="paragraph" w:customStyle="1" w:styleId="E331899DAD914ACF9823A48F59612A8C">
    <w:name w:val="E331899DAD914ACF9823A48F59612A8C"/>
    <w:rsid w:val="002D08C6"/>
  </w:style>
  <w:style w:type="paragraph" w:customStyle="1" w:styleId="B6CEE962103B48E69ACFE04510884657">
    <w:name w:val="B6CEE962103B48E69ACFE04510884657"/>
    <w:rsid w:val="002D08C6"/>
  </w:style>
  <w:style w:type="paragraph" w:customStyle="1" w:styleId="1EBB9C87373448D19EF304E9725FA2B6">
    <w:name w:val="1EBB9C87373448D19EF304E9725FA2B6"/>
    <w:rsid w:val="002D08C6"/>
  </w:style>
  <w:style w:type="paragraph" w:customStyle="1" w:styleId="B3DF0E763622417694CE2D02D2558C06">
    <w:name w:val="B3DF0E763622417694CE2D02D2558C06"/>
    <w:rsid w:val="002D08C6"/>
  </w:style>
  <w:style w:type="paragraph" w:customStyle="1" w:styleId="DBF8A2EB21904E53921CD053C15E60A7">
    <w:name w:val="DBF8A2EB21904E53921CD053C15E60A7"/>
    <w:rsid w:val="002D08C6"/>
  </w:style>
  <w:style w:type="paragraph" w:customStyle="1" w:styleId="3EDF7A66635D43F3B3A44F98A5537878">
    <w:name w:val="3EDF7A66635D43F3B3A44F98A5537878"/>
    <w:rsid w:val="002D08C6"/>
  </w:style>
  <w:style w:type="paragraph" w:customStyle="1" w:styleId="9E75C8C9020B486FB40E96DAD76ABA12">
    <w:name w:val="9E75C8C9020B486FB40E96DAD76ABA12"/>
    <w:rsid w:val="002D08C6"/>
  </w:style>
  <w:style w:type="paragraph" w:customStyle="1" w:styleId="C27B9B146457493BAF1CB1A508E6811B">
    <w:name w:val="C27B9B146457493BAF1CB1A508E6811B"/>
    <w:rsid w:val="002D08C6"/>
  </w:style>
  <w:style w:type="paragraph" w:customStyle="1" w:styleId="2D57C882C9134A80AEFF35E338B763CC">
    <w:name w:val="2D57C882C9134A80AEFF35E338B763CC"/>
    <w:rsid w:val="002D08C6"/>
  </w:style>
  <w:style w:type="paragraph" w:customStyle="1" w:styleId="74989CF8A9D1442985C8E1E18EACE102">
    <w:name w:val="74989CF8A9D1442985C8E1E18EACE102"/>
    <w:rsid w:val="002D08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D87817C2E69A4CACBB9A5B9A27AD03" ma:contentTypeVersion="18" ma:contentTypeDescription="Create a new document." ma:contentTypeScope="" ma:versionID="a95f6b72c5269b601947106d1ed91bca">
  <xsd:schema xmlns:xsd="http://www.w3.org/2001/XMLSchema" xmlns:xs="http://www.w3.org/2001/XMLSchema" xmlns:p="http://schemas.microsoft.com/office/2006/metadata/properties" xmlns:ns2="6b2b23e6-a449-4f00-8a23-ea60d493a5a0" xmlns:ns3="e2061d2d-ec8c-4eed-b2ee-f87ddfee8445" targetNamespace="http://schemas.microsoft.com/office/2006/metadata/properties" ma:root="true" ma:fieldsID="410123d560ff93cd14c6e7f8bdad0c7b" ns2:_="" ns3:_="">
    <xsd:import namespace="6b2b23e6-a449-4f00-8a23-ea60d493a5a0"/>
    <xsd:import namespace="e2061d2d-ec8c-4eed-b2ee-f87ddfee84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2b23e6-a449-4f00-8a23-ea60d493a5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e20e570-3a27-4eff-9ea0-d3488a33fb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061d2d-ec8c-4eed-b2ee-f87ddfee844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38c84ef-e3c8-4ced-baaa-bc19ba0c8118}" ma:internalName="TaxCatchAll" ma:showField="CatchAllData" ma:web="e2061d2d-ec8c-4eed-b2ee-f87ddfee84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2061d2d-ec8c-4eed-b2ee-f87ddfee8445" xsi:nil="true"/>
    <lcf76f155ced4ddcb4097134ff3c332f xmlns="6b2b23e6-a449-4f00-8a23-ea60d493a5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AA4171-B72B-49D8-835C-72C39DA74279}">
  <ds:schemaRefs>
    <ds:schemaRef ds:uri="http://schemas.microsoft.com/sharepoint/v3/contenttype/forms"/>
  </ds:schemaRefs>
</ds:datastoreItem>
</file>

<file path=customXml/itemProps2.xml><?xml version="1.0" encoding="utf-8"?>
<ds:datastoreItem xmlns:ds="http://schemas.openxmlformats.org/officeDocument/2006/customXml" ds:itemID="{61EDF8FF-07DE-4CD9-BC96-0945F1A2264D}"/>
</file>

<file path=customXml/itemProps3.xml><?xml version="1.0" encoding="utf-8"?>
<ds:datastoreItem xmlns:ds="http://schemas.openxmlformats.org/officeDocument/2006/customXml" ds:itemID="{5C1E8A2C-AC9B-451D-BD42-8A63CF091E6A}">
  <ds:schemaRefs>
    <ds:schemaRef ds:uri="http://schemas.microsoft.com/office/2006/metadata/properties"/>
    <ds:schemaRef ds:uri="http://schemas.microsoft.com/office/infopath/2007/PartnerControls"/>
    <ds:schemaRef ds:uri="e2061d2d-ec8c-4eed-b2ee-f87ddfee8445"/>
    <ds:schemaRef ds:uri="6b2b23e6-a449-4f00-8a23-ea60d493a5a0"/>
  </ds:schemaRefs>
</ds:datastoreItem>
</file>

<file path=docProps/app.xml><?xml version="1.0" encoding="utf-8"?>
<Properties xmlns="http://schemas.openxmlformats.org/officeDocument/2006/extended-properties" xmlns:vt="http://schemas.openxmlformats.org/officeDocument/2006/docPropsVTypes">
  <Template>form template_SA</Template>
  <TotalTime>41</TotalTime>
  <Pages>5</Pages>
  <Words>1574</Words>
  <Characters>8976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Jorgensen, Erin R.</dc:creator>
  <cp:keywords/>
  <dc:description/>
  <cp:lastModifiedBy>Jorgensen, Erin</cp:lastModifiedBy>
  <cp:revision>33</cp:revision>
  <dcterms:created xsi:type="dcterms:W3CDTF">2021-03-30T12:18:00Z</dcterms:created>
  <dcterms:modified xsi:type="dcterms:W3CDTF">2025-02-05T15:45:00Z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0x010100A0D87817C2E69A4CACBB9A5B9A27AD03</vt:lpwstr>
  </property>
  <property fmtid="{D5CDD505-2E9C-101B-9397-08002B2CF9AE}" pid="3" name="MediaServiceImageTags">
    <vt:lpwstr/>
  </property>
</Properties>
</file>